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98" w:rsidRPr="00846403" w:rsidRDefault="006A2298" w:rsidP="00BF2440">
      <w:pPr>
        <w:pStyle w:val="a0"/>
        <w:rPr>
          <w:rFonts w:ascii="Arial Narrow" w:hAnsi="Arial Narrow" w:hint="eastAsia"/>
        </w:rPr>
      </w:pPr>
      <w:r w:rsidRPr="00846403">
        <w:rPr>
          <w:rFonts w:ascii="Arial Narrow" w:hAnsi="Arial Narrow"/>
        </w:rPr>
        <w:t>2015</w:t>
      </w:r>
      <w:r w:rsidRPr="00846403">
        <w:rPr>
          <w:rFonts w:ascii="Arial Narrow" w:hAnsi="Arial Narrow"/>
        </w:rPr>
        <w:t>年　申命記　第</w:t>
      </w:r>
      <w:r w:rsidRPr="00846403">
        <w:rPr>
          <w:rFonts w:ascii="Arial Narrow" w:eastAsia="Times New Roman" w:hAnsi="Arial Narrow"/>
        </w:rPr>
        <w:t>2</w:t>
      </w:r>
      <w:r w:rsidRPr="00846403">
        <w:rPr>
          <w:rFonts w:ascii="Arial Narrow" w:hAnsi="Arial Narrow"/>
        </w:rPr>
        <w:t>課</w:t>
      </w:r>
      <w:r w:rsidRPr="00846403">
        <w:rPr>
          <w:rFonts w:ascii="Arial Narrow" w:hAnsi="Arial Narrow"/>
        </w:rPr>
        <w:tab/>
      </w:r>
      <w:smartTag w:uri="urn:schemas-microsoft-com:office:smarttags" w:element="chsdate">
        <w:smartTagPr>
          <w:attr w:name="Year" w:val="2015"/>
          <w:attr w:name="Month" w:val="4"/>
          <w:attr w:name="Day" w:val="12"/>
          <w:attr w:name="IsLunarDate" w:val="False"/>
          <w:attr w:name="IsROCDate" w:val="False"/>
        </w:smartTagPr>
        <w:r w:rsidRPr="00846403">
          <w:rPr>
            <w:rFonts w:ascii="Arial Narrow" w:hAnsi="Arial Narrow"/>
          </w:rPr>
          <w:t>4</w:t>
        </w:r>
        <w:r w:rsidRPr="00846403">
          <w:rPr>
            <w:rFonts w:ascii="Arial Narrow" w:hAnsi="Arial Narrow"/>
          </w:rPr>
          <w:t>月</w:t>
        </w:r>
        <w:r w:rsidRPr="00846403">
          <w:rPr>
            <w:rFonts w:ascii="Arial Narrow" w:hAnsi="Arial Narrow"/>
          </w:rPr>
          <w:t>12</w:t>
        </w:r>
        <w:r w:rsidRPr="00846403">
          <w:rPr>
            <w:rFonts w:ascii="Arial Narrow" w:hAnsi="Arial Narrow"/>
          </w:rPr>
          <w:t>日</w:t>
        </w:r>
      </w:smartTag>
      <w:r w:rsidRPr="00846403">
        <w:rPr>
          <w:rFonts w:ascii="Arial Narrow" w:hAnsi="Arial Narrow"/>
        </w:rPr>
        <w:t>(</w:t>
      </w:r>
      <w:r w:rsidRPr="00846403">
        <w:rPr>
          <w:rFonts w:ascii="Arial Narrow" w:eastAsia="細明體" w:hAnsi="細明體"/>
        </w:rPr>
        <w:t>Ⅱ</w:t>
      </w:r>
      <w:r w:rsidRPr="00846403">
        <w:rPr>
          <w:rFonts w:ascii="Arial Narrow" w:hAnsi="Arial Narrow"/>
        </w:rPr>
        <w:t>部崇拜</w:t>
      </w:r>
      <w:r w:rsidRPr="00846403">
        <w:rPr>
          <w:rFonts w:ascii="Arial Narrow" w:hAnsi="Arial Narrow"/>
        </w:rPr>
        <w:t>)</w:t>
      </w:r>
      <w:r w:rsidR="00082717">
        <w:rPr>
          <w:rFonts w:ascii="Arial Narrow" w:hAnsi="Arial Narrow" w:hint="eastAsia"/>
        </w:rPr>
        <w:t xml:space="preserve">　鄒彼得牧者</w:t>
      </w:r>
      <w:bookmarkStart w:id="0" w:name="_GoBack"/>
      <w:bookmarkEnd w:id="0"/>
    </w:p>
    <w:p w:rsidR="006A2298" w:rsidRPr="00846403" w:rsidRDefault="006A2298" w:rsidP="00BF2440">
      <w:pPr>
        <w:pStyle w:val="a"/>
        <w:rPr>
          <w:rFonts w:ascii="Arial Narrow" w:eastAsia="Times New Roman" w:hAnsi="Arial Narrow"/>
        </w:rPr>
      </w:pPr>
      <w:r w:rsidRPr="00846403">
        <w:rPr>
          <w:rFonts w:ascii="Arial Narrow" w:hAnsi="Arial Narrow"/>
          <w:szCs w:val="24"/>
        </w:rPr>
        <w:sym w:font="Wingdings" w:char="F06E"/>
      </w:r>
      <w:r w:rsidRPr="00846403">
        <w:rPr>
          <w:rFonts w:ascii="Arial Narrow" w:hAnsi="Arial Narrow"/>
        </w:rPr>
        <w:t>經文</w:t>
      </w:r>
      <w:r w:rsidRPr="00846403">
        <w:rPr>
          <w:rFonts w:ascii="Arial Narrow" w:hAnsi="Arial Narrow"/>
        </w:rPr>
        <w:t xml:space="preserve"> / </w:t>
      </w:r>
      <w:r w:rsidRPr="00846403">
        <w:rPr>
          <w:rFonts w:ascii="Arial Narrow" w:hAnsi="Arial Narrow"/>
        </w:rPr>
        <w:t>申命記</w:t>
      </w:r>
      <w:r w:rsidRPr="00846403">
        <w:rPr>
          <w:rFonts w:ascii="Arial Narrow" w:hAnsi="Arial Narrow"/>
        </w:rPr>
        <w:t xml:space="preserve"> </w:t>
      </w:r>
      <w:r w:rsidRPr="00846403">
        <w:rPr>
          <w:rFonts w:ascii="Arial Narrow" w:eastAsia="Times New Roman" w:hAnsi="Arial Narrow"/>
        </w:rPr>
        <w:t>2</w:t>
      </w:r>
      <w:r w:rsidRPr="00846403">
        <w:rPr>
          <w:rFonts w:ascii="Arial Narrow" w:hAnsi="Arial Narrow"/>
        </w:rPr>
        <w:t>:</w:t>
      </w:r>
      <w:r w:rsidRPr="00846403">
        <w:rPr>
          <w:rFonts w:ascii="Arial Narrow" w:hAnsi="Arial Narrow"/>
          <w:lang w:eastAsia="zh-HK"/>
        </w:rPr>
        <w:t>1</w:t>
      </w:r>
      <w:r w:rsidRPr="00846403">
        <w:rPr>
          <w:rFonts w:ascii="Arial Narrow" w:hAnsi="Arial Narrow"/>
        </w:rPr>
        <w:t>-</w:t>
      </w:r>
      <w:r w:rsidRPr="00846403">
        <w:rPr>
          <w:rFonts w:ascii="Arial Narrow" w:eastAsia="Times New Roman" w:hAnsi="Arial Narrow"/>
        </w:rPr>
        <w:t>3:29</w:t>
      </w:r>
      <w:r w:rsidRPr="00846403">
        <w:rPr>
          <w:rFonts w:ascii="Arial Narrow" w:hAnsi="Arial Narrow"/>
        </w:rPr>
        <w:br/>
      </w:r>
      <w:r w:rsidRPr="00846403">
        <w:rPr>
          <w:rFonts w:ascii="Arial Narrow" w:hAnsi="Arial Narrow"/>
          <w:szCs w:val="24"/>
        </w:rPr>
        <w:sym w:font="Wingdings" w:char="F06E"/>
      </w:r>
      <w:r w:rsidRPr="00846403">
        <w:rPr>
          <w:rFonts w:ascii="Arial Narrow" w:hAnsi="Arial Narrow"/>
        </w:rPr>
        <w:t>金句</w:t>
      </w:r>
      <w:r w:rsidRPr="00846403">
        <w:rPr>
          <w:rFonts w:ascii="Arial Narrow" w:hAnsi="Arial Narrow"/>
        </w:rPr>
        <w:t xml:space="preserve"> / </w:t>
      </w:r>
      <w:r w:rsidRPr="00846403">
        <w:rPr>
          <w:rFonts w:ascii="Arial Narrow" w:hAnsi="Arial Narrow"/>
        </w:rPr>
        <w:t>申命記</w:t>
      </w:r>
      <w:r w:rsidRPr="00846403">
        <w:rPr>
          <w:rFonts w:ascii="Arial Narrow" w:hAnsi="Arial Narrow"/>
        </w:rPr>
        <w:t xml:space="preserve"> </w:t>
      </w:r>
      <w:r w:rsidRPr="00846403">
        <w:rPr>
          <w:rFonts w:ascii="Arial Narrow" w:eastAsia="Times New Roman" w:hAnsi="Arial Narrow"/>
        </w:rPr>
        <w:t>3</w:t>
      </w:r>
      <w:r w:rsidRPr="00846403">
        <w:rPr>
          <w:rFonts w:ascii="Arial Narrow" w:hAnsi="Arial Narrow"/>
        </w:rPr>
        <w:t>:</w:t>
      </w:r>
      <w:r w:rsidRPr="00846403">
        <w:rPr>
          <w:rFonts w:ascii="Arial Narrow" w:eastAsia="Times New Roman" w:hAnsi="Arial Narrow"/>
        </w:rPr>
        <w:t>22</w:t>
      </w:r>
    </w:p>
    <w:p w:rsidR="006A2298" w:rsidRPr="00846403" w:rsidRDefault="006A2298" w:rsidP="001D2EDB">
      <w:pPr>
        <w:pStyle w:val="Heading1"/>
        <w:rPr>
          <w:rFonts w:ascii="Arial Narrow" w:hAnsi="Arial Narrow"/>
        </w:rPr>
      </w:pPr>
      <w:r w:rsidRPr="00846403">
        <w:rPr>
          <w:rFonts w:ascii="Arial Narrow" w:hAnsi="Arial Narrow"/>
        </w:rPr>
        <w:t>為你爭戰的是耶和華</w:t>
      </w:r>
    </w:p>
    <w:p w:rsidR="006A2298" w:rsidRPr="00846403" w:rsidRDefault="006A2298" w:rsidP="00995502">
      <w:pPr>
        <w:pStyle w:val="Heading2"/>
        <w:jc w:val="center"/>
        <w:rPr>
          <w:rFonts w:ascii="Arial Narrow" w:eastAsia="新細明體" w:hAnsi="Arial Narrow"/>
        </w:rPr>
      </w:pPr>
      <w:r w:rsidRPr="00846403">
        <w:rPr>
          <w:rFonts w:ascii="Arial Narrow" w:eastAsia="Times New Roman" w:hAnsi="Arial Narrow"/>
        </w:rPr>
        <w:t>「</w:t>
      </w:r>
      <w:r w:rsidRPr="00846403">
        <w:rPr>
          <w:rFonts w:ascii="Arial Narrow" w:eastAsia="華康魏碑體" w:hAnsi="Arial Narrow"/>
          <w:b/>
        </w:rPr>
        <w:t>你不要怕他們，因那為你爭戰的是耶和華你的</w:t>
      </w:r>
      <w:r w:rsidRPr="00846403">
        <w:rPr>
          <w:rFonts w:ascii="Arial Narrow" w:eastAsia="華康魏碑體" w:hAnsi="Arial Narrow"/>
          <w:b/>
        </w:rPr>
        <w:t xml:space="preserve">   </w:t>
      </w:r>
      <w:r w:rsidRPr="00846403">
        <w:rPr>
          <w:rFonts w:ascii="Arial Narrow" w:eastAsia="華康魏碑體" w:hAnsi="Arial Narrow"/>
          <w:b/>
        </w:rPr>
        <w:t>神。</w:t>
      </w:r>
      <w:r w:rsidRPr="00846403">
        <w:rPr>
          <w:rFonts w:ascii="Arial Narrow" w:eastAsia="Times New Roman" w:hAnsi="Arial Narrow"/>
        </w:rPr>
        <w:t>」</w:t>
      </w:r>
    </w:p>
    <w:p w:rsidR="006A2298" w:rsidRPr="00846403" w:rsidRDefault="006A2298" w:rsidP="00995502">
      <w:pPr>
        <w:numPr>
          <w:ilvl w:val="0"/>
          <w:numId w:val="0"/>
        </w:numPr>
        <w:rPr>
          <w:rFonts w:ascii="Arial Narrow" w:hAnsi="Arial Narrow"/>
        </w:rPr>
      </w:pPr>
    </w:p>
    <w:p w:rsidR="00846549" w:rsidRPr="00846403" w:rsidRDefault="00846549" w:rsidP="001B6770">
      <w:pPr>
        <w:numPr>
          <w:ilvl w:val="0"/>
          <w:numId w:val="0"/>
        </w:numPr>
        <w:ind w:firstLineChars="225" w:firstLine="495"/>
        <w:rPr>
          <w:rFonts w:ascii="Arial Narrow" w:hAnsi="Arial Narrow"/>
          <w:sz w:val="22"/>
          <w:szCs w:val="22"/>
          <w:u w:val="single"/>
        </w:rPr>
        <w:sectPr w:rsidR="00846549" w:rsidRPr="00846403" w:rsidSect="00ED27F7">
          <w:pgSz w:w="11907" w:h="16840"/>
          <w:pgMar w:top="851" w:right="851" w:bottom="851" w:left="851" w:header="720" w:footer="720" w:gutter="0"/>
          <w:cols w:space="720"/>
          <w:rtlGutter/>
        </w:sectPr>
      </w:pPr>
    </w:p>
    <w:p w:rsidR="006A2298" w:rsidRPr="00846403" w:rsidRDefault="006A2298" w:rsidP="00846403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  <w:u w:val="single"/>
        </w:rPr>
        <w:lastRenderedPageBreak/>
        <w:t>摩西</w:t>
      </w:r>
      <w:r w:rsidRPr="00846403">
        <w:rPr>
          <w:rFonts w:ascii="Arial Narrow" w:hAnsi="Arial Narrow"/>
          <w:sz w:val="23"/>
          <w:szCs w:val="23"/>
        </w:rPr>
        <w:t>帶領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百姓出</w:t>
      </w:r>
      <w:r w:rsidRPr="00846403">
        <w:rPr>
          <w:rFonts w:ascii="Arial Narrow" w:hAnsi="Arial Narrow"/>
          <w:sz w:val="23"/>
          <w:szCs w:val="23"/>
          <w:u w:val="single"/>
        </w:rPr>
        <w:t>埃及</w:t>
      </w:r>
      <w:r w:rsidRPr="00846403">
        <w:rPr>
          <w:rFonts w:ascii="Arial Narrow" w:hAnsi="Arial Narrow"/>
          <w:sz w:val="23"/>
          <w:szCs w:val="23"/>
        </w:rPr>
        <w:t>的第一代全都死在曠野，因為他們在</w:t>
      </w:r>
      <w:r w:rsidR="003345CE" w:rsidRPr="00846403">
        <w:rPr>
          <w:rFonts w:ascii="Arial Narrow" w:hAnsi="Arial Narrow"/>
          <w:sz w:val="23"/>
          <w:szCs w:val="23"/>
          <w:u w:val="single"/>
        </w:rPr>
        <w:t>加低斯</w:t>
      </w:r>
      <w:r w:rsidRPr="00846403">
        <w:rPr>
          <w:rFonts w:ascii="Arial Narrow" w:hAnsi="Arial Narrow"/>
          <w:sz w:val="23"/>
          <w:szCs w:val="23"/>
          <w:u w:val="single"/>
        </w:rPr>
        <w:t>巴尼亞</w:t>
      </w:r>
      <w:r w:rsidRPr="00846403">
        <w:rPr>
          <w:rFonts w:ascii="Arial Narrow" w:hAnsi="Arial Narrow"/>
          <w:sz w:val="23"/>
          <w:szCs w:val="23"/>
        </w:rPr>
        <w:t>不順從　神，即使在</w:t>
      </w:r>
      <w:r w:rsidRPr="00846403">
        <w:rPr>
          <w:rFonts w:ascii="Arial Narrow" w:hAnsi="Arial Narrow"/>
          <w:sz w:val="23"/>
          <w:szCs w:val="23"/>
          <w:u w:val="single"/>
        </w:rPr>
        <w:t>迦南</w:t>
      </w:r>
      <w:r w:rsidRPr="00846403">
        <w:rPr>
          <w:rFonts w:ascii="Arial Narrow" w:hAnsi="Arial Narrow"/>
          <w:sz w:val="23"/>
          <w:szCs w:val="23"/>
        </w:rPr>
        <w:t>地面前，卻未能進入應許的祝福之地。本段經文記述雖然他們失敗了，但他們的下一代，就是第二代的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百姓得勝的歷史，第二代在相同的情況下，各方面不似上一代。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以平行敘事的方式，比較兩代的事蹟，也將上一代不信和無順從　神的說話，再次傳給第二代</w:t>
      </w:r>
      <w:r w:rsidR="003345CE" w:rsidRPr="00846403">
        <w:rPr>
          <w:rFonts w:ascii="Arial Narrow" w:hAnsi="Arial Narrow"/>
          <w:sz w:val="23"/>
          <w:szCs w:val="23"/>
        </w:rPr>
        <w:t>：</w:t>
      </w:r>
      <w:r w:rsidRPr="00846403">
        <w:rPr>
          <w:rFonts w:ascii="Arial Narrow" w:hAnsi="Arial Narrow"/>
          <w:sz w:val="23"/>
          <w:szCs w:val="23"/>
        </w:rPr>
        <w:t>「</w:t>
      </w:r>
      <w:r w:rsidRPr="00846403">
        <w:rPr>
          <w:rFonts w:ascii="Arial Narrow" w:hAnsi="Arial Narrow"/>
          <w:b/>
          <w:sz w:val="23"/>
          <w:szCs w:val="23"/>
        </w:rPr>
        <w:t>為你爭戰的是耶和華你的　神</w:t>
      </w:r>
      <w:r w:rsidRPr="00846403">
        <w:rPr>
          <w:rFonts w:ascii="Arial Narrow" w:hAnsi="Arial Narrow"/>
          <w:sz w:val="23"/>
          <w:szCs w:val="23"/>
        </w:rPr>
        <w:t>」</w:t>
      </w:r>
      <w:r w:rsidR="003345CE" w:rsidRPr="00846403">
        <w:rPr>
          <w:rFonts w:ascii="Arial Narrow" w:hAnsi="Arial Narrow"/>
          <w:sz w:val="23"/>
          <w:szCs w:val="23"/>
        </w:rPr>
        <w:t>。</w:t>
      </w:r>
      <w:r w:rsidRPr="00846403">
        <w:rPr>
          <w:rFonts w:ascii="Arial Narrow" w:hAnsi="Arial Narrow"/>
          <w:sz w:val="23"/>
          <w:szCs w:val="23"/>
        </w:rPr>
        <w:t>這句話給予快要進入</w:t>
      </w:r>
      <w:r w:rsidRPr="00846403">
        <w:rPr>
          <w:rFonts w:ascii="Arial Narrow" w:hAnsi="Arial Narrow"/>
          <w:sz w:val="23"/>
          <w:szCs w:val="23"/>
          <w:u w:val="single"/>
        </w:rPr>
        <w:t>迦南</w:t>
      </w:r>
      <w:r w:rsidRPr="00846403">
        <w:rPr>
          <w:rFonts w:ascii="Arial Narrow" w:hAnsi="Arial Narrow"/>
          <w:sz w:val="23"/>
          <w:szCs w:val="23"/>
        </w:rPr>
        <w:t>地的新一代甚麼呢？也要賜給現在挑戰校園福音工作的我們甚麼呢？</w:t>
      </w:r>
    </w:p>
    <w:p w:rsidR="006A2298" w:rsidRPr="00846403" w:rsidRDefault="006A2298" w:rsidP="00846403">
      <w:pPr>
        <w:numPr>
          <w:ilvl w:val="0"/>
          <w:numId w:val="0"/>
        </w:numPr>
        <w:ind w:left="638" w:hangingChars="177" w:hanging="638"/>
        <w:rPr>
          <w:rFonts w:ascii="Arial Narrow" w:hAnsi="Arial Narrow"/>
          <w:b/>
          <w:sz w:val="36"/>
          <w:szCs w:val="36"/>
        </w:rPr>
      </w:pPr>
      <w:r w:rsidRPr="00846403">
        <w:rPr>
          <w:rFonts w:ascii="Arial Narrow" w:eastAsia="細明體" w:hAnsi="細明體"/>
          <w:b/>
          <w:sz w:val="36"/>
          <w:szCs w:val="36"/>
        </w:rPr>
        <w:t>Ⅰ</w:t>
      </w:r>
      <w:r w:rsidRPr="00846403">
        <w:rPr>
          <w:rFonts w:ascii="Arial Narrow" w:eastAsia="細明體" w:hAnsi="Arial Narrow"/>
          <w:b/>
          <w:sz w:val="36"/>
          <w:szCs w:val="36"/>
        </w:rPr>
        <w:t>•</w:t>
      </w:r>
      <w:r w:rsidRPr="00846403">
        <w:rPr>
          <w:rFonts w:ascii="Arial Narrow" w:hAnsi="Arial Narrow"/>
          <w:b/>
          <w:sz w:val="36"/>
          <w:szCs w:val="36"/>
        </w:rPr>
        <w:t>不要與他們爭戰</w:t>
      </w:r>
      <w:r w:rsidRPr="00846403">
        <w:rPr>
          <w:rFonts w:ascii="Arial Narrow" w:hAnsi="Arial Narrow"/>
          <w:b/>
          <w:sz w:val="36"/>
          <w:szCs w:val="36"/>
        </w:rPr>
        <w:t xml:space="preserve"> (2:1-23)</w:t>
      </w:r>
    </w:p>
    <w:p w:rsidR="006A2298" w:rsidRPr="00846403" w:rsidRDefault="006A2298" w:rsidP="00846403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</w:rPr>
        <w:t>請看</w:t>
      </w:r>
      <w:r w:rsidRPr="00846403">
        <w:rPr>
          <w:rFonts w:ascii="Arial Narrow" w:hAnsi="Arial Narrow"/>
          <w:sz w:val="23"/>
          <w:szCs w:val="23"/>
        </w:rPr>
        <w:t>1</w:t>
      </w:r>
      <w:r w:rsidRPr="00846403">
        <w:rPr>
          <w:rFonts w:ascii="Arial Narrow" w:hAnsi="Arial Narrow"/>
          <w:sz w:val="23"/>
          <w:szCs w:val="23"/>
        </w:rPr>
        <w:t>節；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不信的一代無進入</w:t>
      </w:r>
      <w:r w:rsidRPr="00846403">
        <w:rPr>
          <w:rFonts w:ascii="Arial Narrow" w:hAnsi="Arial Narrow"/>
          <w:sz w:val="23"/>
          <w:szCs w:val="23"/>
          <w:u w:val="single"/>
        </w:rPr>
        <w:t>迦南</w:t>
      </w:r>
      <w:r w:rsidRPr="00846403">
        <w:rPr>
          <w:rFonts w:ascii="Arial Narrow" w:hAnsi="Arial Narrow"/>
          <w:sz w:val="23"/>
          <w:szCs w:val="23"/>
        </w:rPr>
        <w:t>地，回轉向</w:t>
      </w:r>
      <w:r w:rsidRPr="00846403">
        <w:rPr>
          <w:rFonts w:ascii="Arial Narrow" w:hAnsi="Arial Narrow"/>
          <w:sz w:val="23"/>
          <w:szCs w:val="23"/>
          <w:u w:val="single"/>
        </w:rPr>
        <w:t>紅海</w:t>
      </w:r>
      <w:r w:rsidRPr="00846403">
        <w:rPr>
          <w:rFonts w:ascii="Arial Narrow" w:hAnsi="Arial Narrow"/>
          <w:sz w:val="23"/>
          <w:szCs w:val="23"/>
        </w:rPr>
        <w:t>的路往曠野，他們在</w:t>
      </w:r>
      <w:r w:rsidRPr="00846403">
        <w:rPr>
          <w:rFonts w:ascii="Arial Narrow" w:hAnsi="Arial Narrow"/>
          <w:sz w:val="23"/>
          <w:szCs w:val="23"/>
          <w:u w:val="single"/>
        </w:rPr>
        <w:t>西珥</w:t>
      </w:r>
      <w:r w:rsidRPr="00846403">
        <w:rPr>
          <w:rFonts w:ascii="Arial Narrow" w:hAnsi="Arial Narrow"/>
          <w:sz w:val="23"/>
          <w:szCs w:val="23"/>
        </w:rPr>
        <w:t>山繞行過了許多的日子；之後　神賜給他們新的方向。請看</w:t>
      </w:r>
      <w:r w:rsidRPr="00846403">
        <w:rPr>
          <w:rFonts w:ascii="Arial Narrow" w:hAnsi="Arial Narrow"/>
          <w:sz w:val="23"/>
          <w:szCs w:val="23"/>
        </w:rPr>
        <w:t>2,3</w:t>
      </w:r>
      <w:r w:rsidRPr="00846403">
        <w:rPr>
          <w:rFonts w:ascii="Arial Narrow" w:hAnsi="Arial Narrow"/>
          <w:sz w:val="23"/>
          <w:szCs w:val="23"/>
        </w:rPr>
        <w:t>節：「</w:t>
      </w:r>
      <w:r w:rsidRPr="00846403">
        <w:rPr>
          <w:rStyle w:val="textdeut-2-2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2</w:t>
      </w:r>
      <w:r w:rsidRPr="00846403">
        <w:rPr>
          <w:rStyle w:val="textdeut-2-2"/>
          <w:rFonts w:ascii="Arial Narrow" w:eastAsia="細明體" w:hAnsi="Arial Narrow"/>
          <w:b/>
          <w:color w:val="000000"/>
          <w:sz w:val="23"/>
          <w:szCs w:val="23"/>
        </w:rPr>
        <w:t>耶和華對我說：</w:t>
      </w:r>
      <w:r w:rsidRPr="00846403">
        <w:rPr>
          <w:rStyle w:val="textdeut-2-3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3</w:t>
      </w:r>
      <w:r w:rsidRPr="00846403">
        <w:rPr>
          <w:rStyle w:val="textdeut-2-3"/>
          <w:rFonts w:ascii="Arial Narrow" w:eastAsia="細明體" w:hAnsi="Arial Narrow"/>
          <w:b/>
          <w:color w:val="000000"/>
          <w:sz w:val="23"/>
          <w:szCs w:val="23"/>
        </w:rPr>
        <w:t>你們繞行這山的日子夠了，要轉向北去。</w:t>
      </w:r>
      <w:r w:rsidRPr="00846403">
        <w:rPr>
          <w:rFonts w:ascii="Arial Narrow" w:hAnsi="Arial Narrow"/>
          <w:sz w:val="23"/>
          <w:szCs w:val="23"/>
        </w:rPr>
        <w:t>」繞行這山的日子暗示實際上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行了三十八年曠野的路，　神充足訓練祂的百姓，　神盼望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百姓經過充足的訓練，成為有信心和順從的人，過於立刻得著應許之地。　神吩咐他們向北去，那時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百姓的內心跟之前不同了，因為他們已經聽過了上一代在</w:t>
      </w:r>
      <w:r w:rsidR="003345CE" w:rsidRPr="00846403">
        <w:rPr>
          <w:rFonts w:ascii="Arial Narrow" w:hAnsi="Arial Narrow"/>
          <w:sz w:val="23"/>
          <w:szCs w:val="23"/>
          <w:u w:val="single"/>
        </w:rPr>
        <w:t>加低斯</w:t>
      </w:r>
      <w:r w:rsidRPr="00846403">
        <w:rPr>
          <w:rFonts w:ascii="Arial Narrow" w:hAnsi="Arial Narrow"/>
          <w:sz w:val="23"/>
          <w:szCs w:val="23"/>
          <w:u w:val="single"/>
        </w:rPr>
        <w:t>巴尼亞</w:t>
      </w:r>
      <w:r w:rsidRPr="00846403">
        <w:rPr>
          <w:rFonts w:ascii="Arial Narrow" w:hAnsi="Arial Narrow"/>
          <w:sz w:val="23"/>
          <w:szCs w:val="23"/>
        </w:rPr>
        <w:t>慘痛失敗的歷史，所以內心定意，只要　神吩咐，他們必不躊躇，一定上去爭戰。</w:t>
      </w:r>
    </w:p>
    <w:p w:rsidR="006A2298" w:rsidRPr="00846403" w:rsidRDefault="006A2298" w:rsidP="00846403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</w:rPr>
        <w:t>但是這次　神吩咐他們甚麼呢？請看</w:t>
      </w:r>
      <w:r w:rsidRPr="00846403">
        <w:rPr>
          <w:rFonts w:ascii="Arial Narrow" w:hAnsi="Arial Narrow"/>
          <w:sz w:val="23"/>
          <w:szCs w:val="23"/>
        </w:rPr>
        <w:t>4,5</w:t>
      </w:r>
      <w:r w:rsidRPr="00846403">
        <w:rPr>
          <w:rFonts w:ascii="Arial Narrow" w:hAnsi="Arial Narrow"/>
          <w:sz w:val="23"/>
          <w:szCs w:val="23"/>
        </w:rPr>
        <w:t>節：「</w:t>
      </w:r>
      <w:r w:rsidRPr="00846403">
        <w:rPr>
          <w:rStyle w:val="textdeut-2-4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4</w:t>
      </w:r>
      <w:r w:rsidRPr="00846403">
        <w:rPr>
          <w:rStyle w:val="textdeut-2-4"/>
          <w:rFonts w:ascii="Arial Narrow" w:eastAsia="細明體" w:hAnsi="Arial Narrow"/>
          <w:b/>
          <w:color w:val="000000"/>
          <w:sz w:val="23"/>
          <w:szCs w:val="23"/>
        </w:rPr>
        <w:t>你吩咐百姓說：你們弟兄</w:t>
      </w:r>
      <w:r w:rsidRPr="00846403">
        <w:rPr>
          <w:rStyle w:val="textdeut-2-4"/>
          <w:rFonts w:ascii="Arial Narrow" w:eastAsia="細明體" w:hAnsi="Arial Narrow"/>
          <w:b/>
          <w:color w:val="000000"/>
          <w:sz w:val="23"/>
          <w:szCs w:val="23"/>
          <w:u w:val="single"/>
        </w:rPr>
        <w:t>以掃</w:t>
      </w:r>
      <w:r w:rsidRPr="00846403">
        <w:rPr>
          <w:rStyle w:val="textdeut-2-4"/>
          <w:rFonts w:ascii="Arial Narrow" w:eastAsia="細明體" w:hAnsi="Arial Narrow"/>
          <w:b/>
          <w:color w:val="000000"/>
          <w:sz w:val="23"/>
          <w:szCs w:val="23"/>
        </w:rPr>
        <w:t>的子孫住在</w:t>
      </w:r>
      <w:r w:rsidRPr="00846403">
        <w:rPr>
          <w:rStyle w:val="textdeut-2-4"/>
          <w:rFonts w:ascii="Arial Narrow" w:eastAsia="細明體" w:hAnsi="Arial Narrow"/>
          <w:b/>
          <w:color w:val="000000"/>
          <w:sz w:val="23"/>
          <w:szCs w:val="23"/>
          <w:u w:val="single"/>
        </w:rPr>
        <w:t>西珥</w:t>
      </w:r>
      <w:r w:rsidRPr="00846403">
        <w:rPr>
          <w:rStyle w:val="textdeut-2-4"/>
          <w:rFonts w:ascii="Arial Narrow" w:eastAsia="細明體" w:hAnsi="Arial Narrow"/>
          <w:b/>
          <w:color w:val="000000"/>
          <w:sz w:val="23"/>
          <w:szCs w:val="23"/>
        </w:rPr>
        <w:t>，你們要經過他們的境界。他們必懼怕你們，所以你們要分外謹慎。</w:t>
      </w:r>
      <w:r w:rsidRPr="00846403">
        <w:rPr>
          <w:rStyle w:val="textdeut-2-5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5</w:t>
      </w:r>
      <w:r w:rsidRPr="00846403">
        <w:rPr>
          <w:rStyle w:val="textdeut-2-5"/>
          <w:rFonts w:ascii="Arial Narrow" w:eastAsia="細明體" w:hAnsi="Arial Narrow"/>
          <w:b/>
          <w:color w:val="000000"/>
          <w:sz w:val="23"/>
          <w:szCs w:val="23"/>
        </w:rPr>
        <w:t>不可與他們爭戰；他們的地，連腳掌可踏之處，我都不給你們，因我已將</w:t>
      </w:r>
      <w:r w:rsidRPr="00846403">
        <w:rPr>
          <w:rStyle w:val="textdeut-2-5"/>
          <w:rFonts w:ascii="Arial Narrow" w:eastAsia="細明體" w:hAnsi="Arial Narrow"/>
          <w:b/>
          <w:color w:val="000000"/>
          <w:sz w:val="23"/>
          <w:szCs w:val="23"/>
          <w:u w:val="single"/>
        </w:rPr>
        <w:t>西珥</w:t>
      </w:r>
      <w:r w:rsidRPr="00846403">
        <w:rPr>
          <w:rStyle w:val="textdeut-2-5"/>
          <w:rFonts w:ascii="Arial Narrow" w:eastAsia="細明體" w:hAnsi="Arial Narrow"/>
          <w:b/>
          <w:color w:val="000000"/>
          <w:sz w:val="23"/>
          <w:szCs w:val="23"/>
        </w:rPr>
        <w:t>山賜給</w:t>
      </w:r>
      <w:r w:rsidRPr="00846403">
        <w:rPr>
          <w:rStyle w:val="textdeut-2-5"/>
          <w:rFonts w:ascii="Arial Narrow" w:eastAsia="細明體" w:hAnsi="Arial Narrow"/>
          <w:b/>
          <w:color w:val="000000"/>
          <w:sz w:val="23"/>
          <w:szCs w:val="23"/>
          <w:u w:val="single"/>
        </w:rPr>
        <w:t>以掃</w:t>
      </w:r>
      <w:r w:rsidRPr="00846403">
        <w:rPr>
          <w:rStyle w:val="textdeut-2-5"/>
          <w:rFonts w:ascii="Arial Narrow" w:eastAsia="細明體" w:hAnsi="Arial Narrow"/>
          <w:b/>
          <w:color w:val="000000"/>
          <w:sz w:val="23"/>
          <w:szCs w:val="23"/>
        </w:rPr>
        <w:t>為業。</w:t>
      </w:r>
      <w:r w:rsidRPr="00846403">
        <w:rPr>
          <w:rFonts w:ascii="Arial Narrow" w:hAnsi="Arial Narrow"/>
          <w:sz w:val="23"/>
          <w:szCs w:val="23"/>
        </w:rPr>
        <w:t>」　神叫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百姓謹慎，不要與</w:t>
      </w:r>
      <w:r w:rsidRPr="00846403">
        <w:rPr>
          <w:rFonts w:ascii="Arial Narrow" w:hAnsi="Arial Narrow"/>
          <w:sz w:val="23"/>
          <w:szCs w:val="23"/>
          <w:u w:val="single"/>
        </w:rPr>
        <w:t>以掃</w:t>
      </w:r>
      <w:r w:rsidRPr="00846403">
        <w:rPr>
          <w:rFonts w:ascii="Arial Narrow" w:hAnsi="Arial Narrow"/>
          <w:sz w:val="23"/>
          <w:szCs w:val="23"/>
        </w:rPr>
        <w:t>的後裔爭戰，為甚麼？因為　神己將西珥山賜給</w:t>
      </w:r>
      <w:r w:rsidRPr="00846403">
        <w:rPr>
          <w:rFonts w:ascii="Arial Narrow" w:hAnsi="Arial Narrow"/>
          <w:sz w:val="23"/>
          <w:szCs w:val="23"/>
          <w:u w:val="single"/>
        </w:rPr>
        <w:t>以掃</w:t>
      </w:r>
      <w:r w:rsidRPr="00846403">
        <w:rPr>
          <w:rFonts w:ascii="Arial Narrow" w:hAnsi="Arial Narrow"/>
          <w:sz w:val="23"/>
          <w:szCs w:val="23"/>
        </w:rPr>
        <w:t>為業。基業是甚麼呢？</w:t>
      </w:r>
      <w:r w:rsidRPr="00846403">
        <w:rPr>
          <w:rFonts w:ascii="Arial Narrow" w:hAnsi="Arial Narrow"/>
          <w:sz w:val="23"/>
          <w:szCs w:val="23"/>
        </w:rPr>
        <w:t>possession</w:t>
      </w:r>
      <w:r w:rsidRPr="00846403">
        <w:rPr>
          <w:rFonts w:ascii="Arial Narrow" w:hAnsi="Arial Narrow"/>
          <w:sz w:val="23"/>
          <w:szCs w:val="23"/>
        </w:rPr>
        <w:t>，即是所屬之物，人生於斯，長於斯，耕種那地，也吃那地出產之物，然後由子孫繼承。</w:t>
      </w:r>
      <w:r w:rsidRPr="00846403">
        <w:rPr>
          <w:rFonts w:ascii="Arial Narrow" w:hAnsi="Arial Narrow"/>
          <w:sz w:val="23"/>
          <w:szCs w:val="23"/>
          <w:u w:val="single"/>
        </w:rPr>
        <w:t>西珥</w:t>
      </w:r>
      <w:r w:rsidRPr="00846403">
        <w:rPr>
          <w:rFonts w:ascii="Arial Narrow" w:hAnsi="Arial Narrow"/>
          <w:sz w:val="23"/>
          <w:szCs w:val="23"/>
        </w:rPr>
        <w:t>山屬於</w:t>
      </w:r>
      <w:r w:rsidRPr="00846403">
        <w:rPr>
          <w:rFonts w:ascii="Arial Narrow" w:hAnsi="Arial Narrow"/>
          <w:sz w:val="23"/>
          <w:szCs w:val="23"/>
          <w:u w:val="single"/>
        </w:rPr>
        <w:t>以掃</w:t>
      </w:r>
      <w:r w:rsidRPr="00846403">
        <w:rPr>
          <w:rFonts w:ascii="Arial Narrow" w:hAnsi="Arial Narrow"/>
          <w:sz w:val="23"/>
          <w:szCs w:val="23"/>
        </w:rPr>
        <w:t>的基業，那地一切所出的水和糧食，皆屬於</w:t>
      </w:r>
      <w:r w:rsidRPr="00846403">
        <w:rPr>
          <w:rFonts w:ascii="Arial Narrow" w:hAnsi="Arial Narrow"/>
          <w:sz w:val="23"/>
          <w:szCs w:val="23"/>
          <w:u w:val="single"/>
        </w:rPr>
        <w:t>以掃</w:t>
      </w:r>
      <w:r w:rsidRPr="00846403">
        <w:rPr>
          <w:rFonts w:ascii="Arial Narrow" w:hAnsi="Arial Narrow"/>
          <w:sz w:val="23"/>
          <w:szCs w:val="23"/>
        </w:rPr>
        <w:t>和</w:t>
      </w:r>
      <w:r w:rsidR="003345CE" w:rsidRPr="00846403">
        <w:rPr>
          <w:rFonts w:ascii="Arial Narrow" w:hAnsi="Arial Narrow"/>
          <w:sz w:val="23"/>
          <w:szCs w:val="23"/>
        </w:rPr>
        <w:t>由</w:t>
      </w:r>
      <w:r w:rsidRPr="00846403">
        <w:rPr>
          <w:rFonts w:ascii="Arial Narrow" w:hAnsi="Arial Narrow"/>
          <w:sz w:val="23"/>
          <w:szCs w:val="23"/>
        </w:rPr>
        <w:t>他的後裔繼承，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若想要那地的水和糧食，必須付代價向</w:t>
      </w:r>
      <w:r w:rsidRPr="00846403">
        <w:rPr>
          <w:rFonts w:ascii="Arial Narrow" w:hAnsi="Arial Narrow"/>
          <w:sz w:val="23"/>
          <w:szCs w:val="23"/>
          <w:u w:val="single"/>
        </w:rPr>
        <w:t>以掃</w:t>
      </w:r>
      <w:r w:rsidRPr="00846403">
        <w:rPr>
          <w:rFonts w:ascii="Arial Narrow" w:hAnsi="Arial Narrow"/>
          <w:sz w:val="23"/>
          <w:szCs w:val="23"/>
        </w:rPr>
        <w:t>購買。</w:t>
      </w:r>
    </w:p>
    <w:p w:rsidR="007B1F2D" w:rsidRPr="00846403" w:rsidRDefault="006A2298" w:rsidP="00846403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</w:rPr>
        <w:lastRenderedPageBreak/>
        <w:t>請看</w:t>
      </w:r>
      <w:r w:rsidRPr="00846403">
        <w:rPr>
          <w:rFonts w:ascii="Arial Narrow" w:hAnsi="Arial Narrow"/>
          <w:sz w:val="23"/>
          <w:szCs w:val="23"/>
        </w:rPr>
        <w:t>7</w:t>
      </w:r>
      <w:r w:rsidRPr="00846403">
        <w:rPr>
          <w:rFonts w:ascii="Arial Narrow" w:hAnsi="Arial Narrow"/>
          <w:sz w:val="23"/>
          <w:szCs w:val="23"/>
        </w:rPr>
        <w:t>節：「</w:t>
      </w:r>
      <w:r w:rsidRPr="00846403">
        <w:rPr>
          <w:rStyle w:val="textdeut-2-7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7</w:t>
      </w:r>
      <w:r w:rsidRPr="00846403">
        <w:rPr>
          <w:rStyle w:val="textdeut-2-7"/>
          <w:rFonts w:ascii="Arial Narrow" w:eastAsia="細明體" w:hAnsi="Arial Narrow"/>
          <w:b/>
          <w:color w:val="000000"/>
          <w:sz w:val="23"/>
          <w:szCs w:val="23"/>
        </w:rPr>
        <w:t>因為耶和華</w:t>
      </w:r>
      <w:r w:rsidRPr="00846403">
        <w:rPr>
          <w:rStyle w:val="textdeut-2-7"/>
          <w:rFonts w:ascii="Arial Narrow" w:eastAsia="細明體" w:hAnsi="Arial Narrow"/>
          <w:b/>
          <w:color w:val="000000"/>
          <w:sz w:val="23"/>
          <w:szCs w:val="23"/>
        </w:rPr>
        <w:t>─</w:t>
      </w:r>
      <w:r w:rsidRPr="00846403">
        <w:rPr>
          <w:rStyle w:val="textdeut-2-7"/>
          <w:rFonts w:ascii="Arial Narrow" w:eastAsia="細明體" w:hAnsi="Arial Narrow"/>
          <w:b/>
          <w:color w:val="000000"/>
          <w:sz w:val="23"/>
          <w:szCs w:val="23"/>
        </w:rPr>
        <w:t>你的</w:t>
      </w:r>
      <w:r w:rsidR="007B1F2D" w:rsidRPr="00846403">
        <w:rPr>
          <w:rStyle w:val="textdeut-2-7"/>
          <w:rFonts w:ascii="Arial Narrow" w:eastAsia="細明體" w:hAnsi="Arial Narrow"/>
          <w:b/>
          <w:color w:val="000000"/>
          <w:sz w:val="23"/>
          <w:szCs w:val="23"/>
        </w:rPr>
        <w:t xml:space="preserve">　</w:t>
      </w:r>
      <w:r w:rsidRPr="00846403">
        <w:rPr>
          <w:rStyle w:val="textdeut-2-7"/>
          <w:rFonts w:ascii="Arial Narrow" w:eastAsia="細明體" w:hAnsi="Arial Narrow"/>
          <w:b/>
          <w:color w:val="000000"/>
          <w:sz w:val="23"/>
          <w:szCs w:val="23"/>
        </w:rPr>
        <w:t>神在你手裡所辦的一切事上已賜福與你。你走這大曠野，他都知道了。這四十年，耶和華</w:t>
      </w:r>
      <w:r w:rsidRPr="00846403">
        <w:rPr>
          <w:rStyle w:val="textdeut-2-7"/>
          <w:rFonts w:ascii="Arial Narrow" w:eastAsia="細明體" w:hAnsi="Arial Narrow"/>
          <w:b/>
          <w:color w:val="000000"/>
          <w:sz w:val="23"/>
          <w:szCs w:val="23"/>
        </w:rPr>
        <w:t>─</w:t>
      </w:r>
      <w:r w:rsidRPr="00846403">
        <w:rPr>
          <w:rStyle w:val="textdeut-2-7"/>
          <w:rFonts w:ascii="Arial Narrow" w:eastAsia="細明體" w:hAnsi="Arial Narrow"/>
          <w:b/>
          <w:color w:val="000000"/>
          <w:sz w:val="23"/>
          <w:szCs w:val="23"/>
        </w:rPr>
        <w:t>你的</w:t>
      </w:r>
      <w:r w:rsidR="007B1F2D" w:rsidRPr="00846403">
        <w:rPr>
          <w:rStyle w:val="textdeut-2-7"/>
          <w:rFonts w:ascii="Arial Narrow" w:eastAsia="細明體" w:hAnsi="Arial Narrow"/>
          <w:b/>
          <w:color w:val="000000"/>
          <w:sz w:val="23"/>
          <w:szCs w:val="23"/>
        </w:rPr>
        <w:t xml:space="preserve">　</w:t>
      </w:r>
      <w:r w:rsidRPr="00846403">
        <w:rPr>
          <w:rStyle w:val="textdeut-2-7"/>
          <w:rFonts w:ascii="Arial Narrow" w:eastAsia="細明體" w:hAnsi="Arial Narrow"/>
          <w:b/>
          <w:color w:val="000000"/>
          <w:sz w:val="23"/>
          <w:szCs w:val="23"/>
        </w:rPr>
        <w:t>神常與你同在，故此你一無所缺。</w:t>
      </w:r>
      <w:r w:rsidRPr="00846403">
        <w:rPr>
          <w:rFonts w:ascii="Arial Narrow" w:hAnsi="Arial Narrow"/>
          <w:sz w:val="23"/>
          <w:szCs w:val="23"/>
        </w:rPr>
        <w:t>」雖然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現在未得基業，但過去四十年　神作他們的基業，　神親自供應他們每日所需用的飲食，所以他們一無所缺，他們</w:t>
      </w:r>
      <w:r w:rsidR="003345CE" w:rsidRPr="00846403">
        <w:rPr>
          <w:rFonts w:ascii="Arial Narrow" w:hAnsi="Arial Narrow"/>
          <w:sz w:val="23"/>
          <w:szCs w:val="23"/>
        </w:rPr>
        <w:t>不</w:t>
      </w:r>
      <w:r w:rsidRPr="00846403">
        <w:rPr>
          <w:rFonts w:ascii="Arial Narrow" w:hAnsi="Arial Narrow"/>
          <w:sz w:val="23"/>
          <w:szCs w:val="23"/>
        </w:rPr>
        <w:t>需要對　神賜給</w:t>
      </w:r>
      <w:r w:rsidRPr="00846403">
        <w:rPr>
          <w:rFonts w:ascii="Arial Narrow" w:hAnsi="Arial Narrow"/>
          <w:sz w:val="23"/>
          <w:szCs w:val="23"/>
          <w:u w:val="single"/>
        </w:rPr>
        <w:t>以掃</w:t>
      </w:r>
      <w:r w:rsidRPr="00846403">
        <w:rPr>
          <w:rFonts w:ascii="Arial Narrow" w:hAnsi="Arial Narrow"/>
          <w:sz w:val="23"/>
          <w:szCs w:val="23"/>
        </w:rPr>
        <w:t>的基業懷有私心。</w:t>
      </w:r>
    </w:p>
    <w:p w:rsidR="006A2298" w:rsidRPr="00846403" w:rsidRDefault="006A2298" w:rsidP="00846403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</w:rPr>
        <w:t>經過</w:t>
      </w:r>
      <w:r w:rsidRPr="00846403">
        <w:rPr>
          <w:rFonts w:ascii="Arial Narrow" w:hAnsi="Arial Narrow"/>
          <w:sz w:val="23"/>
          <w:szCs w:val="23"/>
          <w:u w:val="single"/>
        </w:rPr>
        <w:t>西珥</w:t>
      </w:r>
      <w:r w:rsidRPr="00846403">
        <w:rPr>
          <w:rFonts w:ascii="Arial Narrow" w:hAnsi="Arial Narrow"/>
          <w:sz w:val="23"/>
          <w:szCs w:val="23"/>
        </w:rPr>
        <w:t>山之後，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遇見</w:t>
      </w:r>
      <w:r w:rsidRPr="00846403">
        <w:rPr>
          <w:rFonts w:ascii="Arial Narrow" w:hAnsi="Arial Narrow"/>
          <w:sz w:val="23"/>
          <w:szCs w:val="23"/>
          <w:u w:val="single"/>
        </w:rPr>
        <w:t>摩押</w:t>
      </w:r>
      <w:r w:rsidRPr="00846403">
        <w:rPr>
          <w:rFonts w:ascii="Arial Narrow" w:hAnsi="Arial Narrow"/>
          <w:sz w:val="23"/>
          <w:szCs w:val="23"/>
        </w:rPr>
        <w:t>族，他們順從　神的吩咐離開</w:t>
      </w:r>
      <w:r w:rsidRPr="00846403">
        <w:rPr>
          <w:rFonts w:ascii="Arial Narrow" w:hAnsi="Arial Narrow"/>
          <w:sz w:val="23"/>
          <w:szCs w:val="23"/>
          <w:u w:val="single"/>
        </w:rPr>
        <w:t>以掃</w:t>
      </w:r>
      <w:r w:rsidRPr="00846403">
        <w:rPr>
          <w:rFonts w:ascii="Arial Narrow" w:hAnsi="Arial Narrow"/>
          <w:sz w:val="23"/>
          <w:szCs w:val="23"/>
        </w:rPr>
        <w:t>的後裔，經過</w:t>
      </w:r>
      <w:r w:rsidRPr="00846403">
        <w:rPr>
          <w:rFonts w:ascii="Arial Narrow" w:hAnsi="Arial Narrow"/>
          <w:sz w:val="23"/>
          <w:szCs w:val="23"/>
          <w:u w:val="single"/>
        </w:rPr>
        <w:t>摩押</w:t>
      </w:r>
      <w:r w:rsidRPr="00846403">
        <w:rPr>
          <w:rFonts w:ascii="Arial Narrow" w:hAnsi="Arial Narrow"/>
          <w:sz w:val="23"/>
          <w:szCs w:val="23"/>
        </w:rPr>
        <w:t>曠野之時，　神又將方向賜給他們。請看</w:t>
      </w:r>
      <w:r w:rsidRPr="00846403">
        <w:rPr>
          <w:rFonts w:ascii="Arial Narrow" w:hAnsi="Arial Narrow"/>
          <w:sz w:val="23"/>
          <w:szCs w:val="23"/>
        </w:rPr>
        <w:t>9</w:t>
      </w:r>
      <w:r w:rsidRPr="00846403">
        <w:rPr>
          <w:rFonts w:ascii="Arial Narrow" w:hAnsi="Arial Narrow"/>
          <w:sz w:val="23"/>
          <w:szCs w:val="23"/>
        </w:rPr>
        <w:t>節：「</w:t>
      </w:r>
      <w:r w:rsidRPr="00846403">
        <w:rPr>
          <w:rStyle w:val="textdeut-2-9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9</w:t>
      </w:r>
      <w:r w:rsidRPr="00846403">
        <w:rPr>
          <w:rStyle w:val="textdeut-2-9"/>
          <w:rFonts w:ascii="Arial Narrow" w:eastAsia="細明體" w:hAnsi="Arial Narrow"/>
          <w:b/>
          <w:color w:val="000000"/>
          <w:sz w:val="23"/>
          <w:szCs w:val="23"/>
        </w:rPr>
        <w:t>耶和華吩咐我說：不可擾害</w:t>
      </w:r>
      <w:r w:rsidRPr="00846403">
        <w:rPr>
          <w:rStyle w:val="textdeut-2-9"/>
          <w:rFonts w:ascii="Arial Narrow" w:eastAsia="細明體" w:hAnsi="Arial Narrow"/>
          <w:b/>
          <w:color w:val="000000"/>
          <w:sz w:val="23"/>
          <w:szCs w:val="23"/>
          <w:u w:val="single"/>
        </w:rPr>
        <w:t>摩押</w:t>
      </w:r>
      <w:r w:rsidRPr="00846403">
        <w:rPr>
          <w:rStyle w:val="textdeut-2-9"/>
          <w:rFonts w:ascii="Arial Narrow" w:eastAsia="細明體" w:hAnsi="Arial Narrow"/>
          <w:b/>
          <w:color w:val="000000"/>
          <w:sz w:val="23"/>
          <w:szCs w:val="23"/>
        </w:rPr>
        <w:t>人，也不可與他們爭戰。他們的地，我不賜給你為業，因我已將</w:t>
      </w:r>
      <w:r w:rsidRPr="00846403">
        <w:rPr>
          <w:rStyle w:val="textdeut-2-9"/>
          <w:rFonts w:ascii="Arial Narrow" w:eastAsia="細明體" w:hAnsi="Arial Narrow"/>
          <w:b/>
          <w:color w:val="000000"/>
          <w:sz w:val="23"/>
          <w:szCs w:val="23"/>
          <w:u w:val="single"/>
        </w:rPr>
        <w:t>亞珥</w:t>
      </w:r>
      <w:r w:rsidRPr="00846403">
        <w:rPr>
          <w:rStyle w:val="textdeut-2-9"/>
          <w:rFonts w:ascii="Arial Narrow" w:eastAsia="細明體" w:hAnsi="Arial Narrow"/>
          <w:b/>
          <w:color w:val="000000"/>
          <w:sz w:val="23"/>
          <w:szCs w:val="23"/>
        </w:rPr>
        <w:t>賜給</w:t>
      </w:r>
      <w:r w:rsidRPr="00846403">
        <w:rPr>
          <w:rStyle w:val="textdeut-2-9"/>
          <w:rFonts w:ascii="Arial Narrow" w:eastAsia="細明體" w:hAnsi="Arial Narrow"/>
          <w:b/>
          <w:color w:val="000000"/>
          <w:sz w:val="23"/>
          <w:szCs w:val="23"/>
          <w:u w:val="single"/>
        </w:rPr>
        <w:t>羅得</w:t>
      </w:r>
      <w:r w:rsidRPr="00846403">
        <w:rPr>
          <w:rStyle w:val="textdeut-2-9"/>
          <w:rFonts w:ascii="Arial Narrow" w:eastAsia="細明體" w:hAnsi="Arial Narrow"/>
          <w:b/>
          <w:color w:val="000000"/>
          <w:sz w:val="23"/>
          <w:szCs w:val="23"/>
        </w:rPr>
        <w:t>的子孫為業。</w:t>
      </w:r>
      <w:r w:rsidRPr="00846403">
        <w:rPr>
          <w:rFonts w:ascii="Arial Narrow" w:hAnsi="Arial Narrow"/>
          <w:sz w:val="23"/>
          <w:szCs w:val="23"/>
        </w:rPr>
        <w:t>」　神再次吩咐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，這次也不要與</w:t>
      </w:r>
      <w:r w:rsidRPr="00846403">
        <w:rPr>
          <w:rFonts w:ascii="Arial Narrow" w:hAnsi="Arial Narrow"/>
          <w:sz w:val="23"/>
          <w:szCs w:val="23"/>
          <w:u w:val="single"/>
        </w:rPr>
        <w:t>摩押</w:t>
      </w:r>
      <w:r w:rsidRPr="00846403">
        <w:rPr>
          <w:rFonts w:ascii="Arial Narrow" w:hAnsi="Arial Narrow"/>
          <w:sz w:val="23"/>
          <w:szCs w:val="23"/>
        </w:rPr>
        <w:t>人爭戰，　神已將這地賜給</w:t>
      </w:r>
      <w:r w:rsidRPr="00846403">
        <w:rPr>
          <w:rFonts w:ascii="Arial Narrow" w:hAnsi="Arial Narrow"/>
          <w:sz w:val="23"/>
          <w:szCs w:val="23"/>
          <w:u w:val="single"/>
        </w:rPr>
        <w:t>羅得</w:t>
      </w:r>
      <w:r w:rsidRPr="00846403">
        <w:rPr>
          <w:rFonts w:ascii="Arial Narrow" w:hAnsi="Arial Narrow"/>
          <w:sz w:val="23"/>
          <w:szCs w:val="23"/>
        </w:rPr>
        <w:t>的後裔為基業。</w:t>
      </w:r>
      <w:r w:rsidRPr="00846403">
        <w:rPr>
          <w:rFonts w:ascii="Arial Narrow" w:hAnsi="Arial Narrow"/>
          <w:sz w:val="23"/>
          <w:szCs w:val="23"/>
          <w:u w:val="single"/>
        </w:rPr>
        <w:t>摩押</w:t>
      </w:r>
      <w:r w:rsidRPr="00846403">
        <w:rPr>
          <w:rFonts w:ascii="Arial Narrow" w:hAnsi="Arial Narrow"/>
          <w:sz w:val="23"/>
          <w:szCs w:val="23"/>
        </w:rPr>
        <w:t>人現在所住的</w:t>
      </w:r>
      <w:r w:rsidRPr="00846403">
        <w:rPr>
          <w:rFonts w:ascii="Arial Narrow" w:hAnsi="Arial Narrow"/>
          <w:sz w:val="23"/>
          <w:szCs w:val="23"/>
          <w:u w:val="single"/>
        </w:rPr>
        <w:t>亞珥</w:t>
      </w:r>
      <w:r w:rsidRPr="00846403">
        <w:rPr>
          <w:rFonts w:ascii="Arial Narrow" w:hAnsi="Arial Narrow"/>
          <w:sz w:val="23"/>
          <w:szCs w:val="23"/>
        </w:rPr>
        <w:t>，那地本來是</w:t>
      </w:r>
      <w:r w:rsidR="007B1F2D" w:rsidRPr="00846403">
        <w:rPr>
          <w:rFonts w:ascii="Arial Narrow" w:hAnsi="Arial Narrow"/>
          <w:sz w:val="23"/>
          <w:szCs w:val="23"/>
          <w:u w:val="single"/>
        </w:rPr>
        <w:t>以米</w:t>
      </w:r>
      <w:r w:rsidRPr="00846403">
        <w:rPr>
          <w:rFonts w:ascii="Arial Narrow" w:hAnsi="Arial Narrow"/>
          <w:sz w:val="23"/>
          <w:szCs w:val="23"/>
        </w:rPr>
        <w:t>人所居之地，</w:t>
      </w:r>
      <w:r w:rsidR="007B1F2D" w:rsidRPr="00846403">
        <w:rPr>
          <w:rFonts w:ascii="Arial Narrow" w:hAnsi="Arial Narrow"/>
          <w:sz w:val="23"/>
          <w:szCs w:val="23"/>
          <w:u w:val="single"/>
        </w:rPr>
        <w:t>以米</w:t>
      </w:r>
      <w:r w:rsidRPr="00846403">
        <w:rPr>
          <w:rFonts w:ascii="Arial Narrow" w:hAnsi="Arial Narrow"/>
          <w:sz w:val="23"/>
          <w:szCs w:val="23"/>
        </w:rPr>
        <w:t>人是如同</w:t>
      </w:r>
      <w:r w:rsidRPr="00846403">
        <w:rPr>
          <w:rFonts w:ascii="Arial Narrow" w:hAnsi="Arial Narrow"/>
          <w:sz w:val="23"/>
          <w:szCs w:val="23"/>
          <w:u w:val="single"/>
        </w:rPr>
        <w:t>亞納</w:t>
      </w:r>
      <w:r w:rsidRPr="00846403">
        <w:rPr>
          <w:rFonts w:ascii="Arial Narrow" w:hAnsi="Arial Narrow"/>
          <w:sz w:val="23"/>
          <w:szCs w:val="23"/>
        </w:rPr>
        <w:t>族人一樣高大的，民數眾多。</w:t>
      </w:r>
      <w:r w:rsidRPr="00846403">
        <w:rPr>
          <w:rFonts w:ascii="Arial Narrow" w:hAnsi="Arial Narrow"/>
          <w:sz w:val="23"/>
          <w:szCs w:val="23"/>
          <w:u w:val="single"/>
        </w:rPr>
        <w:t>摩押</w:t>
      </w:r>
      <w:r w:rsidRPr="00846403">
        <w:rPr>
          <w:rFonts w:ascii="Arial Narrow" w:hAnsi="Arial Narrow"/>
          <w:sz w:val="23"/>
          <w:szCs w:val="23"/>
        </w:rPr>
        <w:t>族勇敢與</w:t>
      </w:r>
      <w:r w:rsidR="007B1F2D" w:rsidRPr="00846403">
        <w:rPr>
          <w:rFonts w:ascii="Arial Narrow" w:hAnsi="Arial Narrow"/>
          <w:sz w:val="23"/>
          <w:szCs w:val="23"/>
          <w:u w:val="single"/>
        </w:rPr>
        <w:t>以米</w:t>
      </w:r>
      <w:r w:rsidRPr="00846403">
        <w:rPr>
          <w:rFonts w:ascii="Arial Narrow" w:hAnsi="Arial Narrow"/>
          <w:sz w:val="23"/>
          <w:szCs w:val="23"/>
        </w:rPr>
        <w:t>人爭戰而得這地。這方面</w:t>
      </w:r>
      <w:r w:rsidRPr="00846403">
        <w:rPr>
          <w:rFonts w:ascii="Arial Narrow" w:hAnsi="Arial Narrow"/>
          <w:sz w:val="23"/>
          <w:szCs w:val="23"/>
          <w:u w:val="single"/>
        </w:rPr>
        <w:t>以掃</w:t>
      </w:r>
      <w:r w:rsidRPr="00846403">
        <w:rPr>
          <w:rFonts w:ascii="Arial Narrow" w:hAnsi="Arial Narrow"/>
          <w:sz w:val="23"/>
          <w:szCs w:val="23"/>
        </w:rPr>
        <w:t>的後裔也是如此，本來在</w:t>
      </w:r>
      <w:r w:rsidRPr="00846403">
        <w:rPr>
          <w:rFonts w:ascii="Arial Narrow" w:hAnsi="Arial Narrow"/>
          <w:sz w:val="23"/>
          <w:szCs w:val="23"/>
          <w:u w:val="single"/>
        </w:rPr>
        <w:t>西珥</w:t>
      </w:r>
      <w:r w:rsidRPr="00846403">
        <w:rPr>
          <w:rFonts w:ascii="Arial Narrow" w:hAnsi="Arial Narrow"/>
          <w:sz w:val="23"/>
          <w:szCs w:val="23"/>
        </w:rPr>
        <w:t>山有</w:t>
      </w:r>
      <w:r w:rsidRPr="00846403">
        <w:rPr>
          <w:rFonts w:ascii="Arial Narrow" w:hAnsi="Arial Narrow"/>
          <w:sz w:val="23"/>
          <w:szCs w:val="23"/>
          <w:u w:val="single"/>
        </w:rPr>
        <w:t>何利</w:t>
      </w:r>
      <w:r w:rsidR="007B1F2D" w:rsidRPr="00846403">
        <w:rPr>
          <w:rFonts w:ascii="Arial Narrow" w:hAnsi="Arial Narrow"/>
          <w:sz w:val="23"/>
          <w:szCs w:val="23"/>
        </w:rPr>
        <w:t>人居住，他們為了保護自己的地土，</w:t>
      </w:r>
      <w:r w:rsidR="007B1F2D" w:rsidRPr="00846403">
        <w:rPr>
          <w:rFonts w:ascii="Arial Narrow" w:hAnsi="Arial Narrow"/>
          <w:sz w:val="23"/>
          <w:szCs w:val="23"/>
          <w:u w:val="single"/>
        </w:rPr>
        <w:t>何利</w:t>
      </w:r>
      <w:r w:rsidR="007B1F2D" w:rsidRPr="00846403">
        <w:rPr>
          <w:rFonts w:ascii="Arial Narrow" w:hAnsi="Arial Narrow"/>
          <w:sz w:val="23"/>
          <w:szCs w:val="23"/>
        </w:rPr>
        <w:t>人以</w:t>
      </w:r>
      <w:r w:rsidRPr="00846403">
        <w:rPr>
          <w:rFonts w:ascii="Arial Narrow" w:hAnsi="Arial Narrow"/>
          <w:sz w:val="23"/>
          <w:szCs w:val="23"/>
        </w:rPr>
        <w:t>生死的態度與入侵者爭戰，不過</w:t>
      </w:r>
      <w:r w:rsidRPr="00846403">
        <w:rPr>
          <w:rFonts w:ascii="Arial Narrow" w:hAnsi="Arial Narrow"/>
          <w:sz w:val="23"/>
          <w:szCs w:val="23"/>
          <w:u w:val="single"/>
        </w:rPr>
        <w:t>以掃</w:t>
      </w:r>
      <w:r w:rsidRPr="00846403">
        <w:rPr>
          <w:rFonts w:ascii="Arial Narrow" w:hAnsi="Arial Narrow"/>
          <w:sz w:val="23"/>
          <w:szCs w:val="23"/>
        </w:rPr>
        <w:t>族在爭戰中勝過了</w:t>
      </w:r>
      <w:r w:rsidRPr="00846403">
        <w:rPr>
          <w:rFonts w:ascii="Arial Narrow" w:hAnsi="Arial Narrow"/>
          <w:sz w:val="23"/>
          <w:szCs w:val="23"/>
          <w:u w:val="single"/>
        </w:rPr>
        <w:t>何利</w:t>
      </w:r>
      <w:r w:rsidRPr="00846403">
        <w:rPr>
          <w:rFonts w:ascii="Arial Narrow" w:hAnsi="Arial Narrow"/>
          <w:sz w:val="23"/>
          <w:szCs w:val="23"/>
        </w:rPr>
        <w:t>人，得了地為業。</w:t>
      </w:r>
    </w:p>
    <w:p w:rsidR="006A2298" w:rsidRPr="00846403" w:rsidRDefault="006A2298" w:rsidP="00846403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為何詳細提及</w:t>
      </w:r>
      <w:r w:rsidRPr="00846403">
        <w:rPr>
          <w:rFonts w:ascii="Arial Narrow" w:hAnsi="Arial Narrow"/>
          <w:sz w:val="23"/>
          <w:szCs w:val="23"/>
          <w:u w:val="single"/>
        </w:rPr>
        <w:t>以掃</w:t>
      </w:r>
      <w:r w:rsidRPr="00846403">
        <w:rPr>
          <w:rFonts w:ascii="Arial Narrow" w:hAnsi="Arial Narrow"/>
          <w:sz w:val="23"/>
          <w:szCs w:val="23"/>
        </w:rPr>
        <w:t>和</w:t>
      </w:r>
      <w:r w:rsidRPr="00846403">
        <w:rPr>
          <w:rFonts w:ascii="Arial Narrow" w:hAnsi="Arial Narrow"/>
          <w:sz w:val="23"/>
          <w:szCs w:val="23"/>
          <w:u w:val="single"/>
        </w:rPr>
        <w:t>摩押</w:t>
      </w:r>
      <w:r w:rsidRPr="00846403">
        <w:rPr>
          <w:rFonts w:ascii="Arial Narrow" w:hAnsi="Arial Narrow"/>
          <w:sz w:val="23"/>
          <w:szCs w:val="23"/>
        </w:rPr>
        <w:t>人得著基業的歷史呢？因為這顯明了　神信實成就應許。</w:t>
      </w:r>
      <w:r w:rsidRPr="00846403">
        <w:rPr>
          <w:rFonts w:ascii="Arial Narrow" w:hAnsi="Arial Narrow"/>
          <w:sz w:val="23"/>
          <w:szCs w:val="23"/>
          <w:u w:val="single"/>
        </w:rPr>
        <w:t>以掃</w:t>
      </w:r>
      <w:r w:rsidRPr="00846403">
        <w:rPr>
          <w:rFonts w:ascii="Arial Narrow" w:hAnsi="Arial Narrow"/>
          <w:sz w:val="23"/>
          <w:szCs w:val="23"/>
        </w:rPr>
        <w:t>本來是血氣的人，重視一碗紅豆湯，過於長子的名分和祝福。</w:t>
      </w:r>
      <w:r w:rsidRPr="00846403">
        <w:rPr>
          <w:rFonts w:ascii="Arial Narrow" w:hAnsi="Arial Narrow"/>
          <w:sz w:val="23"/>
          <w:szCs w:val="23"/>
          <w:u w:val="single"/>
        </w:rPr>
        <w:t>摩押</w:t>
      </w:r>
      <w:r w:rsidRPr="00846403">
        <w:rPr>
          <w:rFonts w:ascii="Arial Narrow" w:hAnsi="Arial Narrow"/>
          <w:sz w:val="23"/>
          <w:szCs w:val="23"/>
        </w:rPr>
        <w:t>人也有不可告人的身世秘密，甚麼秘密呢？</w:t>
      </w:r>
      <w:r w:rsidRPr="00846403">
        <w:rPr>
          <w:rFonts w:ascii="Arial Narrow" w:hAnsi="Arial Narrow"/>
          <w:sz w:val="23"/>
          <w:szCs w:val="23"/>
          <w:u w:val="single"/>
        </w:rPr>
        <w:t>摩押</w:t>
      </w:r>
      <w:r w:rsidR="003345CE" w:rsidRPr="00846403">
        <w:rPr>
          <w:rFonts w:ascii="Arial Narrow" w:hAnsi="Arial Narrow"/>
          <w:sz w:val="23"/>
          <w:szCs w:val="23"/>
        </w:rPr>
        <w:t>這個詞的意思「從父親而來」隱喻了這秘密</w:t>
      </w:r>
      <w:r w:rsidRPr="00846403">
        <w:rPr>
          <w:rFonts w:ascii="Arial Narrow" w:hAnsi="Arial Narrow"/>
          <w:sz w:val="23"/>
          <w:szCs w:val="23"/>
        </w:rPr>
        <w:t>，</w:t>
      </w:r>
      <w:r w:rsidRPr="00846403">
        <w:rPr>
          <w:rFonts w:ascii="Arial Narrow" w:hAnsi="Arial Narrow"/>
          <w:sz w:val="23"/>
          <w:szCs w:val="23"/>
          <w:u w:val="single"/>
        </w:rPr>
        <w:t>摩押</w:t>
      </w:r>
      <w:r w:rsidRPr="00846403">
        <w:rPr>
          <w:rFonts w:ascii="Arial Narrow" w:hAnsi="Arial Narrow"/>
          <w:sz w:val="23"/>
          <w:szCs w:val="23"/>
        </w:rPr>
        <w:t>族是</w:t>
      </w:r>
      <w:r w:rsidRPr="00846403">
        <w:rPr>
          <w:rFonts w:ascii="Arial Narrow" w:hAnsi="Arial Narrow"/>
          <w:sz w:val="23"/>
          <w:szCs w:val="23"/>
          <w:u w:val="single"/>
        </w:rPr>
        <w:t>亞伯拉罕</w:t>
      </w:r>
      <w:r w:rsidRPr="00846403">
        <w:rPr>
          <w:rFonts w:ascii="Arial Narrow" w:hAnsi="Arial Narrow"/>
          <w:sz w:val="23"/>
          <w:szCs w:val="23"/>
        </w:rPr>
        <w:t>的姪</w:t>
      </w:r>
      <w:r w:rsidR="003345CE" w:rsidRPr="00846403">
        <w:rPr>
          <w:rFonts w:ascii="Arial Narrow" w:hAnsi="Arial Narrow"/>
          <w:sz w:val="23"/>
          <w:szCs w:val="23"/>
        </w:rPr>
        <w:t>兒</w:t>
      </w:r>
      <w:r w:rsidRPr="00846403">
        <w:rPr>
          <w:rFonts w:ascii="Arial Narrow" w:hAnsi="Arial Narrow"/>
          <w:sz w:val="23"/>
          <w:szCs w:val="23"/>
          <w:u w:val="single"/>
        </w:rPr>
        <w:t>羅得</w:t>
      </w:r>
      <w:r w:rsidRPr="00846403">
        <w:rPr>
          <w:rFonts w:ascii="Arial Narrow" w:hAnsi="Arial Narrow"/>
          <w:sz w:val="23"/>
          <w:szCs w:val="23"/>
        </w:rPr>
        <w:t>和自己的女兒同房所生的後裔，即是世上的人排斥和藐視的亂倫</w:t>
      </w:r>
      <w:r w:rsidR="007B1F2D" w:rsidRPr="00846403">
        <w:rPr>
          <w:rFonts w:ascii="Arial Narrow" w:hAnsi="Arial Narrow"/>
          <w:sz w:val="23"/>
          <w:szCs w:val="23"/>
        </w:rPr>
        <w:t>關係而出的後裔，應該要滅亡的，但是叫人驚訝的是　神因亞伯拉罕的緣故，</w:t>
      </w:r>
      <w:r w:rsidRPr="00846403">
        <w:rPr>
          <w:rFonts w:ascii="Arial Narrow" w:hAnsi="Arial Narrow"/>
          <w:sz w:val="23"/>
          <w:szCs w:val="23"/>
        </w:rPr>
        <w:t>信實地</w:t>
      </w:r>
      <w:r w:rsidR="007B1F2D" w:rsidRPr="00846403">
        <w:rPr>
          <w:rFonts w:ascii="Arial Narrow" w:hAnsi="Arial Narrow"/>
          <w:sz w:val="23"/>
          <w:szCs w:val="23"/>
        </w:rPr>
        <w:t>向</w:t>
      </w:r>
      <w:r w:rsidR="007B1F2D" w:rsidRPr="00846403">
        <w:rPr>
          <w:rFonts w:ascii="Arial Narrow" w:hAnsi="Arial Narrow"/>
          <w:sz w:val="23"/>
          <w:szCs w:val="23"/>
          <w:u w:val="single"/>
        </w:rPr>
        <w:t>以掃</w:t>
      </w:r>
      <w:r w:rsidR="007B1F2D" w:rsidRPr="00846403">
        <w:rPr>
          <w:rFonts w:ascii="Arial Narrow" w:hAnsi="Arial Narrow"/>
          <w:sz w:val="23"/>
          <w:szCs w:val="23"/>
        </w:rPr>
        <w:t>的後裔和</w:t>
      </w:r>
      <w:r w:rsidR="007B1F2D" w:rsidRPr="00846403">
        <w:rPr>
          <w:rFonts w:ascii="Arial Narrow" w:hAnsi="Arial Narrow"/>
          <w:sz w:val="23"/>
          <w:szCs w:val="23"/>
          <w:u w:val="single"/>
        </w:rPr>
        <w:t>羅得</w:t>
      </w:r>
      <w:r w:rsidR="007B1F2D" w:rsidRPr="00846403">
        <w:rPr>
          <w:rFonts w:ascii="Arial Narrow" w:hAnsi="Arial Narrow"/>
          <w:sz w:val="23"/>
          <w:szCs w:val="23"/>
        </w:rPr>
        <w:t>的後裔成就</w:t>
      </w:r>
      <w:r w:rsidRPr="00846403">
        <w:rPr>
          <w:rFonts w:ascii="Arial Narrow" w:hAnsi="Arial Narrow"/>
          <w:sz w:val="23"/>
          <w:szCs w:val="23"/>
        </w:rPr>
        <w:t>應許。</w:t>
      </w:r>
    </w:p>
    <w:p w:rsidR="006A2298" w:rsidRPr="00846403" w:rsidRDefault="006A2298" w:rsidP="00846403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從　神得著</w:t>
      </w:r>
      <w:r w:rsidRPr="00846403">
        <w:rPr>
          <w:rFonts w:ascii="Arial Narrow" w:hAnsi="Arial Narrow"/>
          <w:sz w:val="23"/>
          <w:szCs w:val="23"/>
          <w:u w:val="single"/>
        </w:rPr>
        <w:t>迦南</w:t>
      </w:r>
      <w:r w:rsidRPr="00846403">
        <w:rPr>
          <w:rFonts w:ascii="Arial Narrow" w:hAnsi="Arial Narrow"/>
          <w:sz w:val="23"/>
          <w:szCs w:val="23"/>
        </w:rPr>
        <w:t>地為基業的應許，不過四十年以來，他們未能進入這基業之地。同時這地上有強大的民族居住，所以他們內心有不安﹑疑惑和憂慮，我們能否得這地為基業呢？四十年前我們的父輩不能成就的事，我們如今怎能成就呢？他們根本不能靠自己</w:t>
      </w:r>
      <w:r w:rsidR="003345CE" w:rsidRPr="00846403">
        <w:rPr>
          <w:rFonts w:ascii="Arial Narrow" w:hAnsi="Arial Narrow"/>
          <w:sz w:val="23"/>
          <w:szCs w:val="23"/>
        </w:rPr>
        <w:t>得</w:t>
      </w:r>
      <w:r w:rsidRPr="00846403">
        <w:rPr>
          <w:rFonts w:ascii="Arial Narrow" w:hAnsi="Arial Narrow"/>
          <w:sz w:val="23"/>
          <w:szCs w:val="23"/>
        </w:rPr>
        <w:t>力量和信心</w:t>
      </w:r>
      <w:r w:rsidR="003345CE" w:rsidRPr="00846403">
        <w:rPr>
          <w:rFonts w:ascii="Arial Narrow" w:hAnsi="Arial Narrow"/>
          <w:sz w:val="23"/>
          <w:szCs w:val="23"/>
        </w:rPr>
        <w:t>，</w:t>
      </w:r>
      <w:r w:rsidRPr="00846403">
        <w:rPr>
          <w:rFonts w:ascii="Arial Narrow" w:hAnsi="Arial Narrow"/>
          <w:sz w:val="23"/>
          <w:szCs w:val="23"/>
          <w:u w:val="single"/>
        </w:rPr>
        <w:t>摩</w:t>
      </w:r>
      <w:r w:rsidRPr="00846403">
        <w:rPr>
          <w:rFonts w:ascii="Arial Narrow" w:hAnsi="Arial Narrow"/>
          <w:sz w:val="23"/>
          <w:szCs w:val="23"/>
          <w:u w:val="single"/>
        </w:rPr>
        <w:lastRenderedPageBreak/>
        <w:t>西</w:t>
      </w:r>
      <w:r w:rsidRPr="00846403">
        <w:rPr>
          <w:rFonts w:ascii="Arial Narrow" w:hAnsi="Arial Narrow"/>
          <w:sz w:val="23"/>
          <w:szCs w:val="23"/>
        </w:rPr>
        <w:t>在這時告訴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第二代，即使是淫亂的族類，是滅亡的族類，只要勇敢地爭戰，必得著　神所應許的基業，何況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呢？他們與</w:t>
      </w:r>
      <w:r w:rsidRPr="00846403">
        <w:rPr>
          <w:rFonts w:ascii="Arial Narrow" w:hAnsi="Arial Narrow"/>
          <w:sz w:val="23"/>
          <w:szCs w:val="23"/>
          <w:u w:val="single"/>
        </w:rPr>
        <w:t>迦南</w:t>
      </w:r>
      <w:r w:rsidRPr="00846403">
        <w:rPr>
          <w:rFonts w:ascii="Arial Narrow" w:hAnsi="Arial Narrow"/>
          <w:sz w:val="23"/>
          <w:szCs w:val="23"/>
        </w:rPr>
        <w:t>地各族爭戰，必能得著　神所應許的基業，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將這樣的信心和確信存入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的第二代心裏。</w:t>
      </w:r>
    </w:p>
    <w:p w:rsidR="006A2298" w:rsidRPr="00846403" w:rsidRDefault="006A2298" w:rsidP="00846403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</w:rPr>
        <w:t>請看</w:t>
      </w:r>
      <w:r w:rsidRPr="00846403">
        <w:rPr>
          <w:rFonts w:ascii="Arial Narrow" w:hAnsi="Arial Narrow"/>
          <w:sz w:val="23"/>
          <w:szCs w:val="23"/>
        </w:rPr>
        <w:t>13,14</w:t>
      </w:r>
      <w:r w:rsidRPr="00846403">
        <w:rPr>
          <w:rFonts w:ascii="Arial Narrow" w:hAnsi="Arial Narrow"/>
          <w:sz w:val="23"/>
          <w:szCs w:val="23"/>
        </w:rPr>
        <w:t>上：「</w:t>
      </w:r>
      <w:r w:rsidRPr="00846403">
        <w:rPr>
          <w:rStyle w:val="textdeut-2-13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13</w:t>
      </w:r>
      <w:r w:rsidRPr="00846403">
        <w:rPr>
          <w:rStyle w:val="textdeut-2-13"/>
          <w:rFonts w:ascii="Arial Narrow" w:eastAsia="細明體" w:hAnsi="Arial Narrow"/>
          <w:b/>
          <w:color w:val="000000"/>
          <w:sz w:val="23"/>
          <w:szCs w:val="23"/>
        </w:rPr>
        <w:t>現在，起來過</w:t>
      </w:r>
      <w:r w:rsidRPr="00846403">
        <w:rPr>
          <w:rStyle w:val="textdeut-2-13"/>
          <w:rFonts w:ascii="Arial Narrow" w:eastAsia="細明體" w:hAnsi="Arial Narrow"/>
          <w:b/>
          <w:color w:val="000000"/>
          <w:sz w:val="23"/>
          <w:szCs w:val="23"/>
          <w:u w:val="single"/>
        </w:rPr>
        <w:t>撒烈</w:t>
      </w:r>
      <w:r w:rsidRPr="00846403">
        <w:rPr>
          <w:rStyle w:val="textdeut-2-13"/>
          <w:rFonts w:ascii="Arial Narrow" w:eastAsia="細明體" w:hAnsi="Arial Narrow"/>
          <w:b/>
          <w:color w:val="000000"/>
          <w:sz w:val="23"/>
          <w:szCs w:val="23"/>
        </w:rPr>
        <w:t>溪！於是我們過了</w:t>
      </w:r>
      <w:r w:rsidRPr="00846403">
        <w:rPr>
          <w:rStyle w:val="textdeut-2-13"/>
          <w:rFonts w:ascii="Arial Narrow" w:eastAsia="細明體" w:hAnsi="Arial Narrow"/>
          <w:b/>
          <w:color w:val="000000"/>
          <w:sz w:val="23"/>
          <w:szCs w:val="23"/>
          <w:u w:val="single"/>
        </w:rPr>
        <w:t>撒烈</w:t>
      </w:r>
      <w:r w:rsidRPr="00846403">
        <w:rPr>
          <w:rStyle w:val="textdeut-2-13"/>
          <w:rFonts w:ascii="Arial Narrow" w:eastAsia="細明體" w:hAnsi="Arial Narrow"/>
          <w:b/>
          <w:color w:val="000000"/>
          <w:sz w:val="23"/>
          <w:szCs w:val="23"/>
        </w:rPr>
        <w:t>溪。</w:t>
      </w:r>
      <w:r w:rsidRPr="00846403">
        <w:rPr>
          <w:rStyle w:val="textdeut-2-14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14</w:t>
      </w:r>
      <w:r w:rsidRPr="00846403">
        <w:rPr>
          <w:rStyle w:val="textdeut-2-14"/>
          <w:rFonts w:ascii="Arial Narrow" w:eastAsia="細明體" w:hAnsi="Arial Narrow"/>
          <w:b/>
          <w:color w:val="000000"/>
          <w:sz w:val="23"/>
          <w:szCs w:val="23"/>
        </w:rPr>
        <w:t>自從離開</w:t>
      </w:r>
      <w:r w:rsidR="003345CE" w:rsidRPr="00846403">
        <w:rPr>
          <w:rStyle w:val="textdeut-2-14"/>
          <w:rFonts w:ascii="Arial Narrow" w:eastAsia="細明體" w:hAnsi="Arial Narrow"/>
          <w:b/>
          <w:color w:val="000000"/>
          <w:sz w:val="23"/>
          <w:szCs w:val="23"/>
          <w:u w:val="single"/>
        </w:rPr>
        <w:t>加低斯</w:t>
      </w:r>
      <w:r w:rsidRPr="00846403">
        <w:rPr>
          <w:rStyle w:val="textdeut-2-14"/>
          <w:rFonts w:ascii="Arial Narrow" w:eastAsia="細明體" w:hAnsi="Arial Narrow"/>
          <w:b/>
          <w:color w:val="000000"/>
          <w:sz w:val="23"/>
          <w:szCs w:val="23"/>
          <w:u w:val="single"/>
        </w:rPr>
        <w:t>巴尼亞</w:t>
      </w:r>
      <w:r w:rsidRPr="00846403">
        <w:rPr>
          <w:rStyle w:val="textdeut-2-14"/>
          <w:rFonts w:ascii="Arial Narrow" w:eastAsia="細明體" w:hAnsi="Arial Narrow"/>
          <w:b/>
          <w:color w:val="000000"/>
          <w:sz w:val="23"/>
          <w:szCs w:val="23"/>
        </w:rPr>
        <w:t>，到過了</w:t>
      </w:r>
      <w:r w:rsidRPr="00846403">
        <w:rPr>
          <w:rStyle w:val="textdeut-2-14"/>
          <w:rFonts w:ascii="Arial Narrow" w:eastAsia="細明體" w:hAnsi="Arial Narrow"/>
          <w:b/>
          <w:color w:val="000000"/>
          <w:sz w:val="23"/>
          <w:szCs w:val="23"/>
          <w:u w:val="single"/>
        </w:rPr>
        <w:t>撒烈</w:t>
      </w:r>
      <w:r w:rsidRPr="00846403">
        <w:rPr>
          <w:rStyle w:val="textdeut-2-14"/>
          <w:rFonts w:ascii="Arial Narrow" w:eastAsia="細明體" w:hAnsi="Arial Narrow"/>
          <w:b/>
          <w:color w:val="000000"/>
          <w:sz w:val="23"/>
          <w:szCs w:val="23"/>
        </w:rPr>
        <w:t>溪的時候，共有三十八年</w:t>
      </w:r>
      <w:r w:rsidRPr="00846403">
        <w:rPr>
          <w:rFonts w:ascii="Arial Narrow" w:hAnsi="Arial Narrow"/>
          <w:sz w:val="23"/>
          <w:szCs w:val="23"/>
        </w:rPr>
        <w:t>」</w:t>
      </w:r>
      <w:r w:rsidR="007B1F2D" w:rsidRPr="00846403">
        <w:rPr>
          <w:rFonts w:ascii="Arial Narrow" w:hAnsi="Arial Narrow"/>
          <w:sz w:val="23"/>
          <w:szCs w:val="23"/>
        </w:rPr>
        <w:t>這裏「</w:t>
      </w:r>
      <w:r w:rsidR="007B1F2D" w:rsidRPr="00846403">
        <w:rPr>
          <w:rFonts w:ascii="Arial Narrow" w:hAnsi="Arial Narrow"/>
          <w:b/>
          <w:sz w:val="23"/>
          <w:szCs w:val="23"/>
        </w:rPr>
        <w:t>過</w:t>
      </w:r>
      <w:r w:rsidR="007B1F2D" w:rsidRPr="00846403">
        <w:rPr>
          <w:rFonts w:ascii="Arial Narrow" w:hAnsi="Arial Narrow"/>
          <w:b/>
          <w:sz w:val="23"/>
          <w:szCs w:val="23"/>
          <w:u w:val="single"/>
        </w:rPr>
        <w:t>撒烈</w:t>
      </w:r>
      <w:r w:rsidR="007B1F2D" w:rsidRPr="00846403">
        <w:rPr>
          <w:rFonts w:ascii="Arial Narrow" w:hAnsi="Arial Narrow"/>
          <w:b/>
          <w:sz w:val="23"/>
          <w:szCs w:val="23"/>
        </w:rPr>
        <w:t>溪</w:t>
      </w:r>
      <w:r w:rsidR="007B1F2D" w:rsidRPr="00846403">
        <w:rPr>
          <w:rFonts w:ascii="Arial Narrow" w:hAnsi="Arial Narrow"/>
          <w:sz w:val="23"/>
          <w:szCs w:val="23"/>
        </w:rPr>
        <w:t>」有特別重要的意思。</w:t>
      </w:r>
      <w:r w:rsidR="003345CE" w:rsidRPr="00846403">
        <w:rPr>
          <w:rFonts w:ascii="Arial Narrow" w:hAnsi="Arial Narrow"/>
          <w:sz w:val="23"/>
          <w:szCs w:val="23"/>
          <w:u w:val="single"/>
        </w:rPr>
        <w:t>加低斯</w:t>
      </w:r>
      <w:r w:rsidRPr="00846403">
        <w:rPr>
          <w:rFonts w:ascii="Arial Narrow" w:hAnsi="Arial Narrow"/>
          <w:sz w:val="23"/>
          <w:szCs w:val="23"/>
          <w:u w:val="single"/>
        </w:rPr>
        <w:t>巴尼亞</w:t>
      </w:r>
      <w:r w:rsidRPr="00846403">
        <w:rPr>
          <w:rFonts w:ascii="Arial Narrow" w:hAnsi="Arial Narrow"/>
          <w:sz w:val="23"/>
          <w:szCs w:val="23"/>
        </w:rPr>
        <w:t>是三十八年前，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進入</w:t>
      </w:r>
      <w:r w:rsidRPr="00846403">
        <w:rPr>
          <w:rFonts w:ascii="Arial Narrow" w:hAnsi="Arial Narrow"/>
          <w:sz w:val="23"/>
          <w:szCs w:val="23"/>
          <w:u w:val="single"/>
        </w:rPr>
        <w:t>迦南</w:t>
      </w:r>
      <w:r w:rsidRPr="00846403">
        <w:rPr>
          <w:rFonts w:ascii="Arial Narrow" w:hAnsi="Arial Narrow"/>
          <w:sz w:val="23"/>
          <w:szCs w:val="23"/>
        </w:rPr>
        <w:t>地準備和紮營之地。經過了</w:t>
      </w:r>
      <w:r w:rsidR="003345CE" w:rsidRPr="00846403">
        <w:rPr>
          <w:rFonts w:ascii="Arial Narrow" w:hAnsi="Arial Narrow"/>
          <w:sz w:val="23"/>
          <w:szCs w:val="23"/>
          <w:u w:val="single"/>
        </w:rPr>
        <w:t>加低斯</w:t>
      </w:r>
      <w:r w:rsidRPr="00846403">
        <w:rPr>
          <w:rFonts w:ascii="Arial Narrow" w:hAnsi="Arial Narrow"/>
          <w:sz w:val="23"/>
          <w:szCs w:val="23"/>
          <w:u w:val="single"/>
        </w:rPr>
        <w:t>巴尼亞</w:t>
      </w:r>
      <w:r w:rsidRPr="00846403">
        <w:rPr>
          <w:rFonts w:ascii="Arial Narrow" w:hAnsi="Arial Narrow"/>
          <w:sz w:val="23"/>
          <w:szCs w:val="23"/>
        </w:rPr>
        <w:t>北上，意思是他們快要進入</w:t>
      </w:r>
      <w:r w:rsidRPr="00846403">
        <w:rPr>
          <w:rFonts w:ascii="Arial Narrow" w:hAnsi="Arial Narrow"/>
          <w:sz w:val="23"/>
          <w:szCs w:val="23"/>
          <w:u w:val="single"/>
        </w:rPr>
        <w:t>迦南</w:t>
      </w:r>
      <w:r w:rsidRPr="00846403">
        <w:rPr>
          <w:rFonts w:ascii="Arial Narrow" w:hAnsi="Arial Narrow"/>
          <w:sz w:val="23"/>
          <w:szCs w:val="23"/>
        </w:rPr>
        <w:t>地。從地理上來看，</w:t>
      </w:r>
      <w:r w:rsidR="003345CE" w:rsidRPr="00846403">
        <w:rPr>
          <w:rFonts w:ascii="Arial Narrow" w:hAnsi="Arial Narrow"/>
          <w:sz w:val="23"/>
          <w:szCs w:val="23"/>
          <w:u w:val="single"/>
        </w:rPr>
        <w:t>加低斯</w:t>
      </w:r>
      <w:r w:rsidRPr="00846403">
        <w:rPr>
          <w:rFonts w:ascii="Arial Narrow" w:hAnsi="Arial Narrow"/>
          <w:sz w:val="23"/>
          <w:szCs w:val="23"/>
          <w:u w:val="single"/>
        </w:rPr>
        <w:t>巴尼亞</w:t>
      </w:r>
      <w:r w:rsidRPr="00846403">
        <w:rPr>
          <w:rFonts w:ascii="Arial Narrow" w:hAnsi="Arial Narrow"/>
          <w:sz w:val="23"/>
          <w:szCs w:val="23"/>
        </w:rPr>
        <w:t>去到</w:t>
      </w:r>
      <w:r w:rsidRPr="00846403">
        <w:rPr>
          <w:rFonts w:ascii="Arial Narrow" w:hAnsi="Arial Narrow"/>
          <w:sz w:val="23"/>
          <w:szCs w:val="23"/>
          <w:u w:val="single"/>
        </w:rPr>
        <w:t>撒烈</w:t>
      </w:r>
      <w:r w:rsidRPr="00846403">
        <w:rPr>
          <w:rFonts w:ascii="Arial Narrow" w:hAnsi="Arial Narrow"/>
          <w:sz w:val="23"/>
          <w:szCs w:val="23"/>
        </w:rPr>
        <w:t>溪只是很短的距離，只要十一日的時間就能到達。不過，這樣的短距離，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卻花了三十八年的時間。</w:t>
      </w:r>
    </w:p>
    <w:p w:rsidR="007B1F2D" w:rsidRPr="00846403" w:rsidRDefault="006A2298" w:rsidP="00846403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</w:rPr>
        <w:t>為甚麼花了這麼長的時間呢？請看</w:t>
      </w:r>
      <w:r w:rsidRPr="00846403">
        <w:rPr>
          <w:rFonts w:ascii="Arial Narrow" w:hAnsi="Arial Narrow"/>
          <w:sz w:val="23"/>
          <w:szCs w:val="23"/>
        </w:rPr>
        <w:t>14</w:t>
      </w:r>
      <w:r w:rsidRPr="00846403">
        <w:rPr>
          <w:rFonts w:ascii="Arial Narrow" w:hAnsi="Arial Narrow"/>
          <w:sz w:val="23"/>
          <w:szCs w:val="23"/>
        </w:rPr>
        <w:t>下</w:t>
      </w:r>
      <w:r w:rsidRPr="00846403">
        <w:rPr>
          <w:rFonts w:ascii="Arial Narrow" w:hAnsi="Arial Narrow"/>
          <w:sz w:val="23"/>
          <w:szCs w:val="23"/>
        </w:rPr>
        <w:t>-16</w:t>
      </w:r>
      <w:r w:rsidRPr="00846403">
        <w:rPr>
          <w:rFonts w:ascii="Arial Narrow" w:hAnsi="Arial Narrow"/>
          <w:sz w:val="23"/>
          <w:szCs w:val="23"/>
        </w:rPr>
        <w:t>節：「</w:t>
      </w:r>
      <w:r w:rsidRPr="00846403">
        <w:rPr>
          <w:rStyle w:val="textdeut-2-14"/>
          <w:rFonts w:ascii="Arial Narrow" w:eastAsia="細明體" w:hAnsi="Arial Narrow"/>
          <w:b/>
          <w:color w:val="000000"/>
          <w:sz w:val="23"/>
          <w:szCs w:val="23"/>
        </w:rPr>
        <w:t>等那世代的兵丁都從營中滅盡，正如耶和華向他們所起的誓。</w:t>
      </w:r>
      <w:r w:rsidRPr="00846403">
        <w:rPr>
          <w:rStyle w:val="textdeut-2-15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15</w:t>
      </w:r>
      <w:r w:rsidRPr="00846403">
        <w:rPr>
          <w:rStyle w:val="textdeut-2-15"/>
          <w:rFonts w:ascii="Arial Narrow" w:eastAsia="細明體" w:hAnsi="Arial Narrow"/>
          <w:b/>
          <w:color w:val="000000"/>
          <w:sz w:val="23"/>
          <w:szCs w:val="23"/>
        </w:rPr>
        <w:t>耶和華的手也攻擊他們，將他們從營中除滅，直到滅盡。</w:t>
      </w:r>
      <w:r w:rsidRPr="00846403">
        <w:rPr>
          <w:rStyle w:val="textdeut-2-16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16</w:t>
      </w:r>
      <w:r w:rsidRPr="00846403">
        <w:rPr>
          <w:rStyle w:val="textdeut-2-16"/>
          <w:rFonts w:ascii="Arial Narrow" w:eastAsia="細明體" w:hAnsi="Arial Narrow"/>
          <w:b/>
          <w:color w:val="000000"/>
          <w:sz w:val="23"/>
          <w:szCs w:val="23"/>
        </w:rPr>
        <w:t>兵丁從民中都滅盡死亡以後，</w:t>
      </w:r>
      <w:r w:rsidRPr="00846403">
        <w:rPr>
          <w:rFonts w:ascii="Arial Narrow" w:hAnsi="Arial Narrow"/>
          <w:sz w:val="23"/>
          <w:szCs w:val="23"/>
        </w:rPr>
        <w:t>」這裏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述說出</w:t>
      </w:r>
      <w:r w:rsidRPr="00846403">
        <w:rPr>
          <w:rFonts w:ascii="Arial Narrow" w:hAnsi="Arial Narrow"/>
          <w:sz w:val="23"/>
          <w:szCs w:val="23"/>
          <w:u w:val="single"/>
        </w:rPr>
        <w:t>埃及</w:t>
      </w:r>
      <w:r w:rsidRPr="00846403">
        <w:rPr>
          <w:rFonts w:ascii="Arial Narrow" w:hAnsi="Arial Narrow"/>
          <w:sz w:val="23"/>
          <w:szCs w:val="23"/>
        </w:rPr>
        <w:t>的第一代的歷史，以「兵丁」稱呼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的百姓，為何這樣稱呼呢？因為百姓要勇猛面對</w:t>
      </w:r>
      <w:r w:rsidRPr="00846403">
        <w:rPr>
          <w:rFonts w:ascii="Arial Narrow" w:hAnsi="Arial Narrow"/>
          <w:sz w:val="23"/>
          <w:szCs w:val="23"/>
          <w:u w:val="single"/>
        </w:rPr>
        <w:t>迦南</w:t>
      </w:r>
      <w:r w:rsidRPr="00846403">
        <w:rPr>
          <w:rFonts w:ascii="Arial Narrow" w:hAnsi="Arial Narrow"/>
          <w:sz w:val="23"/>
          <w:szCs w:val="23"/>
        </w:rPr>
        <w:t>的各族，與他們爭戰。當時的</w:t>
      </w:r>
      <w:r w:rsidRPr="00846403">
        <w:rPr>
          <w:rFonts w:ascii="Arial Narrow" w:hAnsi="Arial Narrow"/>
          <w:sz w:val="23"/>
          <w:szCs w:val="23"/>
          <w:u w:val="single"/>
        </w:rPr>
        <w:t>迦南</w:t>
      </w:r>
      <w:r w:rsidR="003345CE" w:rsidRPr="00846403">
        <w:rPr>
          <w:rFonts w:ascii="Arial Narrow" w:hAnsi="Arial Narrow"/>
          <w:sz w:val="23"/>
          <w:szCs w:val="23"/>
        </w:rPr>
        <w:t>是</w:t>
      </w:r>
      <w:r w:rsidRPr="00846403">
        <w:rPr>
          <w:rFonts w:ascii="Arial Narrow" w:hAnsi="Arial Narrow"/>
          <w:sz w:val="23"/>
          <w:szCs w:val="23"/>
        </w:rPr>
        <w:t>充斥離開　神的文化和思想之地，各族也強暴和淫亂，崇拜各種偶象，與　神為敵，這樣的思想受推崇高得頂天。若任由他們存在，全世界都被他們影響之中敗壞。因此，　神在這樣的情況下稱呼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為兵丁。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與</w:t>
      </w:r>
      <w:r w:rsidRPr="00846403">
        <w:rPr>
          <w:rFonts w:ascii="Arial Narrow" w:hAnsi="Arial Narrow"/>
          <w:sz w:val="23"/>
          <w:szCs w:val="23"/>
          <w:u w:val="single"/>
        </w:rPr>
        <w:t>迦南</w:t>
      </w:r>
      <w:r w:rsidRPr="00846403">
        <w:rPr>
          <w:rFonts w:ascii="Arial Narrow" w:hAnsi="Arial Narrow"/>
          <w:sz w:val="23"/>
          <w:szCs w:val="23"/>
        </w:rPr>
        <w:t>各族爭戰得勝，可以彰顯　神是活著的　神，使全世界的人都承認　神為　神，當配得敬拜和尊崇。　神盼望他們撇棄淫亂和道德敗壞，可以遵守　神的誡命。</w:t>
      </w:r>
    </w:p>
    <w:p w:rsidR="006A2298" w:rsidRPr="00846403" w:rsidRDefault="006A2298" w:rsidP="00846403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</w:rPr>
        <w:t>如今時候到了，　神吩咐祂的兵丁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，可以進入</w:t>
      </w:r>
      <w:r w:rsidRPr="00846403">
        <w:rPr>
          <w:rFonts w:ascii="Arial Narrow" w:hAnsi="Arial Narrow"/>
          <w:sz w:val="23"/>
          <w:szCs w:val="23"/>
          <w:u w:val="single"/>
        </w:rPr>
        <w:t>迦南</w:t>
      </w:r>
      <w:r w:rsidRPr="00846403">
        <w:rPr>
          <w:rFonts w:ascii="Arial Narrow" w:hAnsi="Arial Narrow"/>
          <w:sz w:val="23"/>
          <w:szCs w:val="23"/>
        </w:rPr>
        <w:t>地。然而發生了怎樣的事呢？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完全拒絕　神的吩咐，他們想用石頭打死　神所設立的總司令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，因此　神發怒將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第一代轉回曠野的訓練場。第一代的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兵丁全都在曠野路上或病或老而死。　神這樣懲罰他們，又栽培擁有新心志的第二代的兵丁。現在　神召聚他們過</w:t>
      </w:r>
      <w:r w:rsidRPr="00846403">
        <w:rPr>
          <w:rFonts w:ascii="Arial Narrow" w:hAnsi="Arial Narrow"/>
          <w:sz w:val="23"/>
          <w:szCs w:val="23"/>
          <w:u w:val="single"/>
        </w:rPr>
        <w:t>撒烈</w:t>
      </w:r>
      <w:r w:rsidRPr="00846403">
        <w:rPr>
          <w:rFonts w:ascii="Arial Narrow" w:hAnsi="Arial Narrow"/>
          <w:sz w:val="23"/>
          <w:szCs w:val="23"/>
        </w:rPr>
        <w:t>溪而不是</w:t>
      </w:r>
      <w:r w:rsidR="003345CE" w:rsidRPr="00846403">
        <w:rPr>
          <w:rFonts w:ascii="Arial Narrow" w:hAnsi="Arial Narrow"/>
          <w:sz w:val="23"/>
          <w:szCs w:val="23"/>
          <w:u w:val="single"/>
        </w:rPr>
        <w:t>加低斯</w:t>
      </w:r>
      <w:r w:rsidRPr="00846403">
        <w:rPr>
          <w:rFonts w:ascii="Arial Narrow" w:hAnsi="Arial Narrow"/>
          <w:sz w:val="23"/>
          <w:szCs w:val="23"/>
          <w:u w:val="single"/>
        </w:rPr>
        <w:t>巴尼亞</w:t>
      </w:r>
      <w:r w:rsidRPr="00846403">
        <w:rPr>
          <w:rFonts w:ascii="Arial Narrow" w:hAnsi="Arial Narrow"/>
          <w:sz w:val="23"/>
          <w:szCs w:val="23"/>
        </w:rPr>
        <w:t>。三十八年前　神的計劃是從</w:t>
      </w:r>
      <w:r w:rsidR="003345CE" w:rsidRPr="00846403">
        <w:rPr>
          <w:rFonts w:ascii="Arial Narrow" w:hAnsi="Arial Narrow"/>
          <w:sz w:val="23"/>
          <w:szCs w:val="23"/>
          <w:u w:val="single"/>
        </w:rPr>
        <w:t>加低斯</w:t>
      </w:r>
      <w:r w:rsidRPr="00846403">
        <w:rPr>
          <w:rFonts w:ascii="Arial Narrow" w:hAnsi="Arial Narrow"/>
          <w:sz w:val="23"/>
          <w:szCs w:val="23"/>
          <w:u w:val="single"/>
        </w:rPr>
        <w:t>巴尼亞</w:t>
      </w:r>
      <w:r w:rsidRPr="00846403">
        <w:rPr>
          <w:rFonts w:ascii="Arial Narrow" w:hAnsi="Arial Narrow"/>
          <w:sz w:val="23"/>
          <w:szCs w:val="23"/>
        </w:rPr>
        <w:t>直接進入</w:t>
      </w:r>
      <w:r w:rsidRPr="00846403">
        <w:rPr>
          <w:rFonts w:ascii="Arial Narrow" w:hAnsi="Arial Narrow"/>
          <w:sz w:val="23"/>
          <w:szCs w:val="23"/>
          <w:u w:val="single"/>
        </w:rPr>
        <w:t>迦南</w:t>
      </w:r>
      <w:r w:rsidRPr="00846403">
        <w:rPr>
          <w:rFonts w:ascii="Arial Narrow" w:hAnsi="Arial Narrow"/>
          <w:sz w:val="23"/>
          <w:szCs w:val="23"/>
        </w:rPr>
        <w:t>地的南部，今次　神新的計劃是過</w:t>
      </w:r>
      <w:r w:rsidRPr="00846403">
        <w:rPr>
          <w:rFonts w:ascii="Arial Narrow" w:hAnsi="Arial Narrow"/>
          <w:sz w:val="23"/>
          <w:szCs w:val="23"/>
          <w:u w:val="single"/>
        </w:rPr>
        <w:t>撒烈</w:t>
      </w:r>
      <w:r w:rsidRPr="00846403">
        <w:rPr>
          <w:rFonts w:ascii="Arial Narrow" w:hAnsi="Arial Narrow"/>
          <w:sz w:val="23"/>
          <w:szCs w:val="23"/>
        </w:rPr>
        <w:t>溪，由</w:t>
      </w:r>
      <w:r w:rsidRPr="00846403">
        <w:rPr>
          <w:rFonts w:ascii="Arial Narrow" w:hAnsi="Arial Narrow"/>
          <w:sz w:val="23"/>
          <w:szCs w:val="23"/>
          <w:u w:val="single"/>
        </w:rPr>
        <w:t>約旦</w:t>
      </w:r>
      <w:r w:rsidRPr="00846403">
        <w:rPr>
          <w:rFonts w:ascii="Arial Narrow" w:hAnsi="Arial Narrow"/>
          <w:sz w:val="23"/>
          <w:szCs w:val="23"/>
        </w:rPr>
        <w:t>河東邊，再越過</w:t>
      </w:r>
      <w:r w:rsidRPr="00846403">
        <w:rPr>
          <w:rFonts w:ascii="Arial Narrow" w:hAnsi="Arial Narrow"/>
          <w:sz w:val="23"/>
          <w:szCs w:val="23"/>
          <w:u w:val="single"/>
        </w:rPr>
        <w:t>約旦</w:t>
      </w:r>
      <w:r w:rsidRPr="00846403">
        <w:rPr>
          <w:rFonts w:ascii="Arial Narrow" w:hAnsi="Arial Narrow"/>
          <w:sz w:val="23"/>
          <w:szCs w:val="23"/>
        </w:rPr>
        <w:t>河進入</w:t>
      </w:r>
      <w:r w:rsidRPr="00846403">
        <w:rPr>
          <w:rFonts w:ascii="Arial Narrow" w:hAnsi="Arial Narrow"/>
          <w:sz w:val="23"/>
          <w:szCs w:val="23"/>
          <w:u w:val="single"/>
        </w:rPr>
        <w:t>耶利哥</w:t>
      </w:r>
      <w:r w:rsidRPr="00846403">
        <w:rPr>
          <w:rFonts w:ascii="Arial Narrow" w:hAnsi="Arial Narrow"/>
          <w:sz w:val="23"/>
          <w:szCs w:val="23"/>
        </w:rPr>
        <w:t>。</w:t>
      </w:r>
    </w:p>
    <w:p w:rsidR="007B1F2D" w:rsidRPr="00846403" w:rsidRDefault="006A2298" w:rsidP="00846403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</w:rPr>
        <w:t>從以來看，我們可以學習甚麼呢？　神呼召我們作兵丁，　神將應許之地為基業賜給我們，就是</w:t>
      </w:r>
      <w:r w:rsidRPr="00846403">
        <w:rPr>
          <w:rFonts w:ascii="Arial Narrow" w:hAnsi="Arial Narrow"/>
          <w:sz w:val="23"/>
          <w:szCs w:val="23"/>
          <w:u w:val="single"/>
        </w:rPr>
        <w:t>香港</w:t>
      </w:r>
      <w:r w:rsidRPr="00846403">
        <w:rPr>
          <w:rFonts w:ascii="Arial Narrow" w:hAnsi="Arial Narrow"/>
          <w:sz w:val="23"/>
          <w:szCs w:val="23"/>
        </w:rPr>
        <w:t>﹑</w:t>
      </w:r>
      <w:r w:rsidRPr="00846403">
        <w:rPr>
          <w:rFonts w:ascii="Arial Narrow" w:hAnsi="Arial Narrow"/>
          <w:sz w:val="23"/>
          <w:szCs w:val="23"/>
          <w:u w:val="single"/>
        </w:rPr>
        <w:t>中國</w:t>
      </w:r>
      <w:r w:rsidRPr="00846403">
        <w:rPr>
          <w:rFonts w:ascii="Arial Narrow" w:hAnsi="Arial Narrow"/>
          <w:sz w:val="23"/>
          <w:szCs w:val="23"/>
        </w:rPr>
        <w:t>和全世界賜給我們的基業；　神使我們在校園中結出豐盛的果子。每個校園和國家都有美麗的教會，也有美麗的果子。在每間教</w:t>
      </w:r>
      <w:r w:rsidRPr="00846403">
        <w:rPr>
          <w:rFonts w:ascii="Arial Narrow" w:hAnsi="Arial Narrow"/>
          <w:sz w:val="23"/>
          <w:szCs w:val="23"/>
        </w:rPr>
        <w:lastRenderedPageBreak/>
        <w:t>會中也差派受訓練的門徒，成為宣教士往全世界。這是我們的喜樂和以　神誇口。我們</w:t>
      </w:r>
      <w:r w:rsidRPr="00846403">
        <w:rPr>
          <w:rFonts w:ascii="Arial Narrow" w:hAnsi="Arial Narrow"/>
          <w:sz w:val="23"/>
          <w:szCs w:val="23"/>
          <w:u w:val="single"/>
        </w:rPr>
        <w:t>香港</w:t>
      </w:r>
      <w:r w:rsidRPr="00846403">
        <w:rPr>
          <w:rFonts w:ascii="Arial Narrow" w:hAnsi="Arial Narrow"/>
          <w:sz w:val="23"/>
          <w:szCs w:val="23"/>
        </w:rPr>
        <w:t>大學生研經宣教會差派了宣教士去</w:t>
      </w:r>
      <w:r w:rsidRPr="00846403">
        <w:rPr>
          <w:rFonts w:ascii="Arial Narrow" w:hAnsi="Arial Narrow"/>
          <w:sz w:val="23"/>
          <w:szCs w:val="23"/>
          <w:u w:val="single"/>
        </w:rPr>
        <w:t>美國</w:t>
      </w:r>
      <w:r w:rsidRPr="00846403">
        <w:rPr>
          <w:rFonts w:ascii="Arial Narrow" w:hAnsi="Arial Narrow"/>
          <w:sz w:val="23"/>
          <w:szCs w:val="23"/>
        </w:rPr>
        <w:t>﹑</w:t>
      </w:r>
      <w:r w:rsidRPr="00846403">
        <w:rPr>
          <w:rFonts w:ascii="Arial Narrow" w:hAnsi="Arial Narrow"/>
          <w:sz w:val="23"/>
          <w:szCs w:val="23"/>
          <w:u w:val="single"/>
        </w:rPr>
        <w:t>南韓</w:t>
      </w:r>
      <w:r w:rsidRPr="00846403">
        <w:rPr>
          <w:rFonts w:ascii="Arial Narrow" w:hAnsi="Arial Narrow"/>
          <w:sz w:val="23"/>
          <w:szCs w:val="23"/>
        </w:rPr>
        <w:t>﹑</w:t>
      </w:r>
      <w:r w:rsidRPr="00846403">
        <w:rPr>
          <w:rFonts w:ascii="Arial Narrow" w:hAnsi="Arial Narrow"/>
          <w:sz w:val="23"/>
          <w:szCs w:val="23"/>
          <w:u w:val="single"/>
        </w:rPr>
        <w:t>台灣</w:t>
      </w:r>
      <w:r w:rsidRPr="00846403">
        <w:rPr>
          <w:rFonts w:ascii="Arial Narrow" w:hAnsi="Arial Narrow"/>
          <w:sz w:val="23"/>
          <w:szCs w:val="23"/>
        </w:rPr>
        <w:t>和</w:t>
      </w:r>
      <w:r w:rsidRPr="00846403">
        <w:rPr>
          <w:rFonts w:ascii="Arial Narrow" w:hAnsi="Arial Narrow"/>
          <w:sz w:val="23"/>
          <w:szCs w:val="23"/>
          <w:u w:val="single"/>
        </w:rPr>
        <w:t>澳洲</w:t>
      </w:r>
      <w:r w:rsidRPr="00846403">
        <w:rPr>
          <w:rFonts w:ascii="Arial Narrow" w:hAnsi="Arial Narrow"/>
          <w:sz w:val="23"/>
          <w:szCs w:val="23"/>
        </w:rPr>
        <w:t>，興起了教授牧者，開拓大學，這是我們在　神裏面可以誇口之處。不過，這絕對不可能自然而然地發生。不論時代如何，校園裏的學生有些如同稅吏那樣，極度的自私，只思想自己個人的事和利益。也有些學生深深陷入放縱私慾的生活，也有些只追求知識和哲學，但我們的屬靈前輩成為勇敢爭戰的兵丁，跟學生</w:t>
      </w:r>
      <w:r w:rsidRPr="00846403">
        <w:rPr>
          <w:rFonts w:ascii="Arial Narrow" w:hAnsi="Arial Narrow"/>
          <w:sz w:val="23"/>
          <w:szCs w:val="23"/>
        </w:rPr>
        <w:t>1:1</w:t>
      </w:r>
      <w:r w:rsidRPr="00846403">
        <w:rPr>
          <w:rFonts w:ascii="Arial Narrow" w:hAnsi="Arial Narrow"/>
          <w:sz w:val="23"/>
          <w:szCs w:val="23"/>
        </w:rPr>
        <w:t>查經教訓他們，又以禱告爭戰，以聖靈的寶劍擊打仇敵，在校園裏彰顯出活著的　神，是聖潔的　神，結出了豐盛生命的果子。</w:t>
      </w:r>
    </w:p>
    <w:p w:rsidR="006A2298" w:rsidRPr="00846403" w:rsidRDefault="006A2298" w:rsidP="00846403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</w:rPr>
        <w:t>今日我們要擁有重新屬靈的爭戰精神</w:t>
      </w:r>
      <w:r w:rsidR="007B1F2D" w:rsidRPr="00846403">
        <w:rPr>
          <w:rFonts w:ascii="Arial Narrow" w:hAnsi="Arial Narrow"/>
          <w:sz w:val="23"/>
          <w:szCs w:val="23"/>
        </w:rPr>
        <w:t>。我們</w:t>
      </w:r>
      <w:r w:rsidRPr="00846403">
        <w:rPr>
          <w:rFonts w:ascii="Arial Narrow" w:hAnsi="Arial Narrow"/>
          <w:sz w:val="23"/>
          <w:szCs w:val="23"/>
        </w:rPr>
        <w:t>現在</w:t>
      </w:r>
      <w:r w:rsidR="007B1F2D" w:rsidRPr="00846403">
        <w:rPr>
          <w:rFonts w:ascii="Arial Narrow" w:hAnsi="Arial Narrow"/>
          <w:sz w:val="23"/>
          <w:szCs w:val="23"/>
        </w:rPr>
        <w:t>上</w:t>
      </w:r>
      <w:r w:rsidRPr="00846403">
        <w:rPr>
          <w:rFonts w:ascii="Arial Narrow" w:hAnsi="Arial Narrow"/>
          <w:sz w:val="23"/>
          <w:szCs w:val="23"/>
        </w:rPr>
        <w:t>去校園</w:t>
      </w:r>
      <w:r w:rsidR="007B1F2D" w:rsidRPr="00846403">
        <w:rPr>
          <w:rFonts w:ascii="Arial Narrow" w:hAnsi="Arial Narrow"/>
          <w:sz w:val="23"/>
          <w:szCs w:val="23"/>
        </w:rPr>
        <w:t>，</w:t>
      </w:r>
      <w:r w:rsidRPr="00846403">
        <w:rPr>
          <w:rFonts w:ascii="Arial Narrow" w:hAnsi="Arial Narrow"/>
          <w:sz w:val="23"/>
          <w:szCs w:val="23"/>
        </w:rPr>
        <w:t>看到如同沒有　神誡命的</w:t>
      </w:r>
      <w:r w:rsidRPr="00846403">
        <w:rPr>
          <w:rFonts w:ascii="Arial Narrow" w:hAnsi="Arial Narrow"/>
          <w:sz w:val="23"/>
          <w:szCs w:val="23"/>
          <w:u w:val="single"/>
        </w:rPr>
        <w:t>迦南</w:t>
      </w:r>
      <w:r w:rsidRPr="00846403">
        <w:rPr>
          <w:rFonts w:ascii="Arial Narrow" w:hAnsi="Arial Narrow"/>
          <w:sz w:val="23"/>
          <w:szCs w:val="23"/>
        </w:rPr>
        <w:t>地一樣，處處遍滿了藐視　神的思想，校園裏公開派發避孕套給學生，又有不少人公開爭取同性婚姻，這樣的時代裏過純潔的生活，主張不可以離婚，被人看為「老土怪」，好</w:t>
      </w:r>
      <w:r w:rsidRPr="00846403">
        <w:rPr>
          <w:rFonts w:ascii="Arial Narrow" w:hAnsi="Arial Narrow"/>
          <w:sz w:val="23"/>
          <w:szCs w:val="23"/>
        </w:rPr>
        <w:t>out-dated</w:t>
      </w:r>
      <w:r w:rsidRPr="00846403">
        <w:rPr>
          <w:rFonts w:ascii="Arial Narrow" w:hAnsi="Arial Narrow"/>
          <w:sz w:val="23"/>
          <w:szCs w:val="23"/>
        </w:rPr>
        <w:t>。　神的百姓要同這時代爭戰，實在是難以成就的事，</w:t>
      </w:r>
      <w:r w:rsidRPr="00846403">
        <w:rPr>
          <w:rFonts w:ascii="Arial Narrow" w:hAnsi="Arial Narrow"/>
          <w:sz w:val="23"/>
          <w:szCs w:val="23"/>
        </w:rPr>
        <w:t>mission impossible</w:t>
      </w:r>
      <w:r w:rsidRPr="00846403">
        <w:rPr>
          <w:rFonts w:ascii="Arial Narrow" w:hAnsi="Arial Narrow"/>
          <w:sz w:val="23"/>
          <w:szCs w:val="23"/>
        </w:rPr>
        <w:t>，想著就算去爭戰都必定被打敗。然而，　神呼召我們作兵丁，與這樣的時代爭戰，我們若被這樣的思想限制拒絕爭戰，　神必以懲罰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第一代那樣待我們，又興起新的兵丁代替我們；耶穌話過　神可以從石頭興起</w:t>
      </w:r>
      <w:r w:rsidRPr="00846403">
        <w:rPr>
          <w:rFonts w:ascii="Arial Narrow" w:hAnsi="Arial Narrow"/>
          <w:sz w:val="23"/>
          <w:szCs w:val="23"/>
          <w:u w:val="single"/>
        </w:rPr>
        <w:t>亞伯拉罕</w:t>
      </w:r>
      <w:r w:rsidRPr="00846403">
        <w:rPr>
          <w:rFonts w:ascii="Arial Narrow" w:hAnsi="Arial Narrow"/>
          <w:sz w:val="23"/>
          <w:szCs w:val="23"/>
        </w:rPr>
        <w:t>的後裔，開創新的工作。同時，　神向我們應許，當我們順從祂的吩咐時必能得勝，所以我們更加要選擇爭戰。祈求主幫助我們相信信實的　神，以勇敢爭戰的兵丁的態度上去校園爭戰，打禱告和傳　神說話的仗。</w:t>
      </w:r>
    </w:p>
    <w:p w:rsidR="006A2298" w:rsidRPr="00846403" w:rsidRDefault="006A2298" w:rsidP="00846403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</w:rPr>
        <w:t xml:space="preserve">　神將多一個順從的訓練給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的第二代。請看</w:t>
      </w:r>
      <w:r w:rsidRPr="00846403">
        <w:rPr>
          <w:rFonts w:ascii="Arial Narrow" w:hAnsi="Arial Narrow"/>
          <w:sz w:val="23"/>
          <w:szCs w:val="23"/>
        </w:rPr>
        <w:t>16-19</w:t>
      </w:r>
      <w:r w:rsidRPr="00846403">
        <w:rPr>
          <w:rFonts w:ascii="Arial Narrow" w:hAnsi="Arial Narrow"/>
          <w:sz w:val="23"/>
          <w:szCs w:val="23"/>
        </w:rPr>
        <w:t>節：「</w:t>
      </w:r>
      <w:r w:rsidRPr="00846403">
        <w:rPr>
          <w:rStyle w:val="textdeut-2-16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16</w:t>
      </w:r>
      <w:r w:rsidRPr="00846403">
        <w:rPr>
          <w:rStyle w:val="textdeut-2-16"/>
          <w:rFonts w:ascii="Arial Narrow" w:eastAsia="細明體" w:hAnsi="Arial Narrow"/>
          <w:b/>
          <w:color w:val="000000"/>
          <w:sz w:val="23"/>
          <w:szCs w:val="23"/>
        </w:rPr>
        <w:t>兵丁從民中都滅盡死亡以後，</w:t>
      </w:r>
      <w:r w:rsidRPr="00846403">
        <w:rPr>
          <w:rStyle w:val="textdeut-2-17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17</w:t>
      </w:r>
      <w:r w:rsidRPr="00846403">
        <w:rPr>
          <w:rStyle w:val="textdeut-2-17"/>
          <w:rFonts w:ascii="Arial Narrow" w:eastAsia="細明體" w:hAnsi="Arial Narrow"/>
          <w:b/>
          <w:color w:val="000000"/>
          <w:sz w:val="23"/>
          <w:szCs w:val="23"/>
        </w:rPr>
        <w:t>耶和華吩咐我說：</w:t>
      </w:r>
      <w:r w:rsidRPr="00846403">
        <w:rPr>
          <w:rStyle w:val="textdeut-2-18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18</w:t>
      </w:r>
      <w:r w:rsidRPr="00846403">
        <w:rPr>
          <w:rStyle w:val="textdeut-2-18"/>
          <w:rFonts w:ascii="Arial Narrow" w:eastAsia="細明體" w:hAnsi="Arial Narrow"/>
          <w:b/>
          <w:color w:val="000000"/>
          <w:sz w:val="23"/>
          <w:szCs w:val="23"/>
        </w:rPr>
        <w:t>你今天要從</w:t>
      </w:r>
      <w:r w:rsidRPr="00846403">
        <w:rPr>
          <w:rStyle w:val="textdeut-2-18"/>
          <w:rFonts w:ascii="Arial Narrow" w:eastAsia="細明體" w:hAnsi="Arial Narrow"/>
          <w:b/>
          <w:color w:val="000000"/>
          <w:sz w:val="23"/>
          <w:szCs w:val="23"/>
          <w:u w:val="single"/>
        </w:rPr>
        <w:t>摩押</w:t>
      </w:r>
      <w:r w:rsidRPr="00846403">
        <w:rPr>
          <w:rStyle w:val="textdeut-2-18"/>
          <w:rFonts w:ascii="Arial Narrow" w:eastAsia="細明體" w:hAnsi="Arial Narrow"/>
          <w:b/>
          <w:color w:val="000000"/>
          <w:sz w:val="23"/>
          <w:szCs w:val="23"/>
        </w:rPr>
        <w:t>的境界</w:t>
      </w:r>
      <w:r w:rsidRPr="00846403">
        <w:rPr>
          <w:rStyle w:val="textdeut-2-18"/>
          <w:rFonts w:ascii="Arial Narrow" w:eastAsia="細明體" w:hAnsi="Arial Narrow"/>
          <w:b/>
          <w:color w:val="000000"/>
          <w:sz w:val="23"/>
          <w:szCs w:val="23"/>
          <w:u w:val="single"/>
        </w:rPr>
        <w:t>亞珥</w:t>
      </w:r>
      <w:r w:rsidRPr="00846403">
        <w:rPr>
          <w:rStyle w:val="textdeut-2-18"/>
          <w:rFonts w:ascii="Arial Narrow" w:eastAsia="細明體" w:hAnsi="Arial Narrow"/>
          <w:b/>
          <w:color w:val="000000"/>
          <w:sz w:val="23"/>
          <w:szCs w:val="23"/>
        </w:rPr>
        <w:t>經過，</w:t>
      </w:r>
      <w:r w:rsidRPr="00846403">
        <w:rPr>
          <w:rStyle w:val="textdeut-2-19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19</w:t>
      </w:r>
      <w:r w:rsidRPr="00846403">
        <w:rPr>
          <w:rStyle w:val="textdeut-2-19"/>
          <w:rFonts w:ascii="Arial Narrow" w:eastAsia="細明體" w:hAnsi="Arial Narrow"/>
          <w:b/>
          <w:color w:val="000000"/>
          <w:sz w:val="23"/>
          <w:szCs w:val="23"/>
        </w:rPr>
        <w:t>走近</w:t>
      </w:r>
      <w:r w:rsidRPr="00846403">
        <w:rPr>
          <w:rStyle w:val="textdeut-2-19"/>
          <w:rFonts w:ascii="Arial Narrow" w:eastAsia="細明體" w:hAnsi="Arial Narrow"/>
          <w:b/>
          <w:color w:val="000000"/>
          <w:sz w:val="23"/>
          <w:szCs w:val="23"/>
          <w:u w:val="single"/>
        </w:rPr>
        <w:t>亞捫</w:t>
      </w:r>
      <w:r w:rsidRPr="00846403">
        <w:rPr>
          <w:rStyle w:val="textdeut-2-19"/>
          <w:rFonts w:ascii="Arial Narrow" w:eastAsia="細明體" w:hAnsi="Arial Narrow"/>
          <w:b/>
          <w:color w:val="000000"/>
          <w:sz w:val="23"/>
          <w:szCs w:val="23"/>
        </w:rPr>
        <w:t>人之地，不可擾害他們，也不可與他們爭戰。</w:t>
      </w:r>
      <w:r w:rsidRPr="00846403">
        <w:rPr>
          <w:rStyle w:val="textdeut-2-19"/>
          <w:rFonts w:ascii="Arial Narrow" w:eastAsia="細明體" w:hAnsi="Arial Narrow"/>
          <w:b/>
          <w:color w:val="000000"/>
          <w:sz w:val="23"/>
          <w:szCs w:val="23"/>
          <w:u w:val="single"/>
        </w:rPr>
        <w:t>亞捫</w:t>
      </w:r>
      <w:r w:rsidRPr="00846403">
        <w:rPr>
          <w:rStyle w:val="textdeut-2-19"/>
          <w:rFonts w:ascii="Arial Narrow" w:eastAsia="細明體" w:hAnsi="Arial Narrow"/>
          <w:b/>
          <w:color w:val="000000"/>
          <w:sz w:val="23"/>
          <w:szCs w:val="23"/>
        </w:rPr>
        <w:t>人的地，我不賜給你們為業，因我已將那地賜給</w:t>
      </w:r>
      <w:r w:rsidRPr="00846403">
        <w:rPr>
          <w:rStyle w:val="textdeut-2-19"/>
          <w:rFonts w:ascii="Arial Narrow" w:eastAsia="細明體" w:hAnsi="Arial Narrow"/>
          <w:b/>
          <w:color w:val="000000"/>
          <w:sz w:val="23"/>
          <w:szCs w:val="23"/>
          <w:u w:val="single"/>
        </w:rPr>
        <w:t>羅得</w:t>
      </w:r>
      <w:r w:rsidRPr="00846403">
        <w:rPr>
          <w:rStyle w:val="textdeut-2-19"/>
          <w:rFonts w:ascii="Arial Narrow" w:eastAsia="細明體" w:hAnsi="Arial Narrow"/>
          <w:b/>
          <w:color w:val="000000"/>
          <w:sz w:val="23"/>
          <w:szCs w:val="23"/>
        </w:rPr>
        <w:t>的子孫為業。</w:t>
      </w:r>
      <w:r w:rsidRPr="00846403">
        <w:rPr>
          <w:rFonts w:ascii="Arial Narrow" w:hAnsi="Arial Narrow"/>
          <w:sz w:val="23"/>
          <w:szCs w:val="23"/>
        </w:rPr>
        <w:t>」　神吩咐他們經過</w:t>
      </w:r>
      <w:r w:rsidRPr="00846403">
        <w:rPr>
          <w:rFonts w:ascii="Arial Narrow" w:hAnsi="Arial Narrow"/>
          <w:sz w:val="23"/>
          <w:szCs w:val="23"/>
          <w:u w:val="single"/>
        </w:rPr>
        <w:t>亞捫</w:t>
      </w:r>
      <w:r w:rsidRPr="00846403">
        <w:rPr>
          <w:rFonts w:ascii="Arial Narrow" w:hAnsi="Arial Narrow"/>
          <w:sz w:val="23"/>
          <w:szCs w:val="23"/>
        </w:rPr>
        <w:t>人之地時，也不可爭戰，因為　神已將那地賜給</w:t>
      </w:r>
      <w:r w:rsidRPr="00846403">
        <w:rPr>
          <w:rFonts w:ascii="Arial Narrow" w:hAnsi="Arial Narrow"/>
          <w:sz w:val="23"/>
          <w:szCs w:val="23"/>
          <w:u w:val="single"/>
        </w:rPr>
        <w:t>羅得</w:t>
      </w:r>
      <w:r w:rsidRPr="00846403">
        <w:rPr>
          <w:rFonts w:ascii="Arial Narrow" w:hAnsi="Arial Narrow"/>
          <w:sz w:val="23"/>
          <w:szCs w:val="23"/>
        </w:rPr>
        <w:t>的子孫為業。從</w:t>
      </w:r>
      <w:r w:rsidRPr="00846403">
        <w:rPr>
          <w:rFonts w:ascii="Arial Narrow" w:hAnsi="Arial Narrow"/>
          <w:sz w:val="23"/>
          <w:szCs w:val="23"/>
        </w:rPr>
        <w:t>20-23</w:t>
      </w:r>
      <w:r w:rsidRPr="00846403">
        <w:rPr>
          <w:rFonts w:ascii="Arial Narrow" w:hAnsi="Arial Narrow"/>
          <w:sz w:val="23"/>
          <w:szCs w:val="23"/>
        </w:rPr>
        <w:t>節記述有關</w:t>
      </w:r>
      <w:r w:rsidRPr="00846403">
        <w:rPr>
          <w:rFonts w:ascii="Arial Narrow" w:hAnsi="Arial Narrow"/>
          <w:sz w:val="23"/>
          <w:szCs w:val="23"/>
          <w:u w:val="single"/>
        </w:rPr>
        <w:t>亞捫</w:t>
      </w:r>
      <w:r w:rsidRPr="00846403">
        <w:rPr>
          <w:rFonts w:ascii="Arial Narrow" w:hAnsi="Arial Narrow"/>
          <w:sz w:val="23"/>
          <w:szCs w:val="23"/>
        </w:rPr>
        <w:t>如</w:t>
      </w:r>
      <w:r w:rsidR="003345CE" w:rsidRPr="00846403">
        <w:rPr>
          <w:rFonts w:ascii="Arial Narrow" w:hAnsi="Arial Narrow"/>
          <w:sz w:val="23"/>
          <w:szCs w:val="23"/>
        </w:rPr>
        <w:t>何</w:t>
      </w:r>
      <w:r w:rsidRPr="00846403">
        <w:rPr>
          <w:rFonts w:ascii="Arial Narrow" w:hAnsi="Arial Narrow"/>
          <w:sz w:val="23"/>
          <w:szCs w:val="23"/>
        </w:rPr>
        <w:t>在那地居住的歷史，他們能住在那地實在是個謎，因為那裡的</w:t>
      </w:r>
      <w:r w:rsidRPr="00846403">
        <w:rPr>
          <w:rFonts w:ascii="Arial Narrow" w:hAnsi="Arial Narrow"/>
          <w:sz w:val="23"/>
          <w:szCs w:val="23"/>
          <w:u w:val="single"/>
        </w:rPr>
        <w:t>利乏音</w:t>
      </w:r>
      <w:r w:rsidRPr="00846403">
        <w:rPr>
          <w:rFonts w:ascii="Arial Narrow" w:hAnsi="Arial Narrow"/>
          <w:sz w:val="23"/>
          <w:szCs w:val="23"/>
        </w:rPr>
        <w:t>人民數眾多，身體高大，如同</w:t>
      </w:r>
      <w:r w:rsidRPr="00846403">
        <w:rPr>
          <w:rFonts w:ascii="Arial Narrow" w:hAnsi="Arial Narrow"/>
          <w:sz w:val="23"/>
          <w:szCs w:val="23"/>
          <w:u w:val="single"/>
        </w:rPr>
        <w:t>亞納</w:t>
      </w:r>
      <w:r w:rsidRPr="00846403">
        <w:rPr>
          <w:rFonts w:ascii="Arial Narrow" w:hAnsi="Arial Narrow"/>
          <w:sz w:val="23"/>
          <w:szCs w:val="23"/>
        </w:rPr>
        <w:t>族人一樣，但耶和華從</w:t>
      </w:r>
      <w:r w:rsidRPr="00846403">
        <w:rPr>
          <w:rFonts w:ascii="Arial Narrow" w:hAnsi="Arial Narrow"/>
          <w:sz w:val="23"/>
          <w:szCs w:val="23"/>
          <w:u w:val="single"/>
        </w:rPr>
        <w:t>亞捫</w:t>
      </w:r>
      <w:r w:rsidRPr="00846403">
        <w:rPr>
          <w:rFonts w:ascii="Arial Narrow" w:hAnsi="Arial Narrow"/>
          <w:sz w:val="23"/>
          <w:szCs w:val="23"/>
        </w:rPr>
        <w:t>人面前除滅他們，</w:t>
      </w:r>
      <w:r w:rsidRPr="00846403">
        <w:rPr>
          <w:rFonts w:ascii="Arial Narrow" w:hAnsi="Arial Narrow"/>
          <w:sz w:val="23"/>
          <w:szCs w:val="23"/>
          <w:u w:val="single"/>
        </w:rPr>
        <w:t>亞捫</w:t>
      </w:r>
      <w:r w:rsidRPr="00846403">
        <w:rPr>
          <w:rFonts w:ascii="Arial Narrow" w:hAnsi="Arial Narrow"/>
          <w:sz w:val="23"/>
          <w:szCs w:val="23"/>
        </w:rPr>
        <w:t>人就得了他們的地接著居住。</w:t>
      </w:r>
    </w:p>
    <w:p w:rsidR="006A2298" w:rsidRPr="00846403" w:rsidRDefault="006A2298" w:rsidP="00846403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</w:rPr>
        <w:t>這樣　神在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第二代得著</w:t>
      </w:r>
      <w:r w:rsidRPr="00846403">
        <w:rPr>
          <w:rFonts w:ascii="Arial Narrow" w:hAnsi="Arial Narrow"/>
          <w:sz w:val="23"/>
          <w:szCs w:val="23"/>
          <w:u w:val="single"/>
        </w:rPr>
        <w:t>迦南</w:t>
      </w:r>
      <w:r w:rsidRPr="00846403">
        <w:rPr>
          <w:rFonts w:ascii="Arial Narrow" w:hAnsi="Arial Narrow"/>
          <w:sz w:val="23"/>
          <w:szCs w:val="23"/>
        </w:rPr>
        <w:t>地之前，訓練他們不與幾族人爭戰，藉此使他們確信一切地的主人是　神，而不是強搶別人的地，應許之地是由　神賜下的。同時教訓他們不要像外邦人那樣，為了擴張地界，或者在世上肉體生存而爭</w:t>
      </w:r>
      <w:r w:rsidRPr="00846403">
        <w:rPr>
          <w:rFonts w:ascii="Arial Narrow" w:hAnsi="Arial Narrow"/>
          <w:sz w:val="23"/>
          <w:szCs w:val="23"/>
        </w:rPr>
        <w:lastRenderedPageBreak/>
        <w:t>戰。</w:t>
      </w:r>
    </w:p>
    <w:p w:rsidR="006A2298" w:rsidRPr="00846403" w:rsidRDefault="006A2298" w:rsidP="00846403">
      <w:pPr>
        <w:numPr>
          <w:ilvl w:val="0"/>
          <w:numId w:val="0"/>
        </w:numPr>
        <w:ind w:left="638" w:hangingChars="177" w:hanging="638"/>
        <w:rPr>
          <w:rFonts w:ascii="Arial Narrow" w:hAnsi="Arial Narrow"/>
          <w:b/>
          <w:sz w:val="36"/>
          <w:szCs w:val="36"/>
        </w:rPr>
      </w:pPr>
      <w:r w:rsidRPr="00846403">
        <w:rPr>
          <w:rFonts w:ascii="Arial Narrow" w:eastAsia="細明體" w:hAnsi="細明體"/>
          <w:b/>
          <w:sz w:val="36"/>
          <w:szCs w:val="36"/>
        </w:rPr>
        <w:t>Ⅱ</w:t>
      </w:r>
      <w:r w:rsidRPr="00846403">
        <w:rPr>
          <w:rFonts w:ascii="Arial Narrow" w:eastAsia="細明體" w:hAnsi="Arial Narrow"/>
          <w:b/>
          <w:sz w:val="36"/>
          <w:szCs w:val="36"/>
        </w:rPr>
        <w:t>•</w:t>
      </w:r>
      <w:r w:rsidRPr="00846403">
        <w:rPr>
          <w:rFonts w:ascii="Arial Narrow" w:hAnsi="Arial Narrow"/>
          <w:b/>
          <w:sz w:val="36"/>
          <w:szCs w:val="36"/>
        </w:rPr>
        <w:t>得他的地為業</w:t>
      </w:r>
      <w:r w:rsidRPr="00846403">
        <w:rPr>
          <w:rFonts w:ascii="Arial Narrow" w:hAnsi="Arial Narrow"/>
          <w:b/>
          <w:sz w:val="36"/>
          <w:szCs w:val="36"/>
        </w:rPr>
        <w:t xml:space="preserve"> (2:24-3:11)</w:t>
      </w:r>
    </w:p>
    <w:p w:rsidR="006A2298" w:rsidRPr="00846403" w:rsidRDefault="006A2298" w:rsidP="00192048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</w:rPr>
        <w:t xml:space="preserve">　神吩咐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百姓三次不要與人爭戰，當他們順從之後，　神又給他們甚麼方向呢？看</w:t>
      </w:r>
      <w:r w:rsidRPr="00846403">
        <w:rPr>
          <w:rFonts w:ascii="Arial Narrow" w:hAnsi="Arial Narrow"/>
          <w:sz w:val="23"/>
          <w:szCs w:val="23"/>
        </w:rPr>
        <w:t>24,25</w:t>
      </w:r>
      <w:r w:rsidRPr="00846403">
        <w:rPr>
          <w:rFonts w:ascii="Arial Narrow" w:hAnsi="Arial Narrow"/>
          <w:sz w:val="23"/>
          <w:szCs w:val="23"/>
        </w:rPr>
        <w:t>節：「</w:t>
      </w:r>
      <w:r w:rsidRPr="00846403">
        <w:rPr>
          <w:rStyle w:val="textdeut-2-24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24</w:t>
      </w:r>
      <w:r w:rsidRPr="00846403">
        <w:rPr>
          <w:rStyle w:val="textdeut-2-24"/>
          <w:rFonts w:ascii="Arial Narrow" w:eastAsia="細明體" w:hAnsi="Arial Narrow"/>
          <w:b/>
          <w:color w:val="000000"/>
          <w:sz w:val="23"/>
          <w:szCs w:val="23"/>
        </w:rPr>
        <w:t>你們起來前往，過</w:t>
      </w:r>
      <w:r w:rsidRPr="00846403">
        <w:rPr>
          <w:rStyle w:val="textdeut-2-24"/>
          <w:rFonts w:ascii="Arial Narrow" w:eastAsia="細明體" w:hAnsi="Arial Narrow"/>
          <w:b/>
          <w:color w:val="000000"/>
          <w:sz w:val="23"/>
          <w:szCs w:val="23"/>
          <w:u w:val="single"/>
        </w:rPr>
        <w:t>亞嫩</w:t>
      </w:r>
      <w:r w:rsidRPr="00846403">
        <w:rPr>
          <w:rStyle w:val="textdeut-2-24"/>
          <w:rFonts w:ascii="Arial Narrow" w:eastAsia="細明體" w:hAnsi="Arial Narrow"/>
          <w:b/>
          <w:color w:val="000000"/>
          <w:sz w:val="23"/>
          <w:szCs w:val="23"/>
        </w:rPr>
        <w:t>谷；我已將</w:t>
      </w:r>
      <w:r w:rsidRPr="00846403">
        <w:rPr>
          <w:rStyle w:val="textdeut-2-24"/>
          <w:rFonts w:ascii="Arial Narrow" w:eastAsia="細明體" w:hAnsi="Arial Narrow"/>
          <w:b/>
          <w:color w:val="000000"/>
          <w:sz w:val="23"/>
          <w:szCs w:val="23"/>
          <w:u w:val="single"/>
        </w:rPr>
        <w:t>亞摩利</w:t>
      </w:r>
      <w:r w:rsidRPr="00846403">
        <w:rPr>
          <w:rStyle w:val="textdeut-2-24"/>
          <w:rFonts w:ascii="Arial Narrow" w:eastAsia="細明體" w:hAnsi="Arial Narrow"/>
          <w:b/>
          <w:color w:val="000000"/>
          <w:sz w:val="23"/>
          <w:szCs w:val="23"/>
        </w:rPr>
        <w:t>人</w:t>
      </w:r>
      <w:r w:rsidRPr="00846403">
        <w:rPr>
          <w:rStyle w:val="textdeut-2-24"/>
          <w:rFonts w:ascii="Arial Narrow" w:eastAsia="細明體" w:hAnsi="Arial Narrow"/>
          <w:b/>
          <w:color w:val="000000"/>
          <w:sz w:val="23"/>
          <w:szCs w:val="23"/>
          <w:u w:val="single"/>
        </w:rPr>
        <w:t>希實本</w:t>
      </w:r>
      <w:r w:rsidRPr="00846403">
        <w:rPr>
          <w:rStyle w:val="textdeut-2-24"/>
          <w:rFonts w:ascii="Arial Narrow" w:eastAsia="細明體" w:hAnsi="Arial Narrow"/>
          <w:b/>
          <w:color w:val="000000"/>
          <w:sz w:val="23"/>
          <w:szCs w:val="23"/>
        </w:rPr>
        <w:t>王</w:t>
      </w:r>
      <w:r w:rsidRPr="00846403">
        <w:rPr>
          <w:rStyle w:val="textdeut-2-24"/>
          <w:rFonts w:ascii="Arial Narrow" w:eastAsia="細明體" w:hAnsi="Arial Narrow"/>
          <w:b/>
          <w:color w:val="000000"/>
          <w:sz w:val="23"/>
          <w:szCs w:val="23"/>
          <w:u w:val="single"/>
        </w:rPr>
        <w:t>西宏</w:t>
      </w:r>
      <w:r w:rsidRPr="00846403">
        <w:rPr>
          <w:rStyle w:val="textdeut-2-24"/>
          <w:rFonts w:ascii="Arial Narrow" w:eastAsia="細明體" w:hAnsi="Arial Narrow"/>
          <w:b/>
          <w:color w:val="000000"/>
          <w:sz w:val="23"/>
          <w:szCs w:val="23"/>
        </w:rPr>
        <w:t>和他的地交在你手中，你要與他爭戰，得他的地為業。</w:t>
      </w:r>
      <w:r w:rsidRPr="00846403">
        <w:rPr>
          <w:rStyle w:val="textdeut-2-25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25</w:t>
      </w:r>
      <w:r w:rsidRPr="00846403">
        <w:rPr>
          <w:rStyle w:val="textdeut-2-25"/>
          <w:rFonts w:ascii="Arial Narrow" w:eastAsia="細明體" w:hAnsi="Arial Narrow"/>
          <w:b/>
          <w:color w:val="000000"/>
          <w:sz w:val="23"/>
          <w:szCs w:val="23"/>
        </w:rPr>
        <w:t>從今日起，我要使天下萬民聽見你的名聲都驚恐懼怕，且因你發顫傷慟。</w:t>
      </w:r>
      <w:r w:rsidRPr="00846403">
        <w:rPr>
          <w:rFonts w:ascii="Arial Narrow" w:hAnsi="Arial Narrow"/>
          <w:sz w:val="23"/>
          <w:szCs w:val="23"/>
        </w:rPr>
        <w:t>」一直　神叫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不要與別人爭戰，今次在</w:t>
      </w:r>
      <w:r w:rsidRPr="00846403">
        <w:rPr>
          <w:rFonts w:ascii="Arial Narrow" w:hAnsi="Arial Narrow"/>
          <w:sz w:val="23"/>
          <w:szCs w:val="23"/>
          <w:u w:val="single"/>
        </w:rPr>
        <w:t>希實本</w:t>
      </w:r>
      <w:r w:rsidRPr="00846403">
        <w:rPr>
          <w:rFonts w:ascii="Arial Narrow" w:hAnsi="Arial Narrow"/>
          <w:sz w:val="23"/>
          <w:szCs w:val="23"/>
        </w:rPr>
        <w:t>地要同</w:t>
      </w:r>
      <w:r w:rsidRPr="00846403">
        <w:rPr>
          <w:rFonts w:ascii="Arial Narrow" w:hAnsi="Arial Narrow"/>
          <w:sz w:val="23"/>
          <w:szCs w:val="23"/>
          <w:u w:val="single"/>
        </w:rPr>
        <w:t>亞摩利</w:t>
      </w:r>
      <w:r w:rsidRPr="00846403">
        <w:rPr>
          <w:rFonts w:ascii="Arial Narrow" w:hAnsi="Arial Narrow"/>
          <w:sz w:val="23"/>
          <w:szCs w:val="23"/>
        </w:rPr>
        <w:t>人爭戰，為甚麼？</w:t>
      </w:r>
      <w:r w:rsidRPr="00846403">
        <w:rPr>
          <w:rFonts w:ascii="Arial Narrow" w:hAnsi="Arial Narrow"/>
          <w:sz w:val="23"/>
          <w:szCs w:val="23"/>
          <w:u w:val="single"/>
        </w:rPr>
        <w:t>亞摩利</w:t>
      </w:r>
      <w:r w:rsidRPr="00846403">
        <w:rPr>
          <w:rFonts w:ascii="Arial Narrow" w:hAnsi="Arial Narrow"/>
          <w:sz w:val="23"/>
          <w:szCs w:val="23"/>
        </w:rPr>
        <w:t>人是</w:t>
      </w:r>
      <w:r w:rsidRPr="00846403">
        <w:rPr>
          <w:rFonts w:ascii="Arial Narrow" w:hAnsi="Arial Narrow"/>
          <w:sz w:val="23"/>
          <w:szCs w:val="23"/>
          <w:u w:val="single"/>
        </w:rPr>
        <w:t>迦南</w:t>
      </w:r>
      <w:r w:rsidRPr="00846403">
        <w:rPr>
          <w:rFonts w:ascii="Arial Narrow" w:hAnsi="Arial Narrow"/>
          <w:sz w:val="23"/>
          <w:szCs w:val="23"/>
        </w:rPr>
        <w:t>七族之一，他們中充滿了</w:t>
      </w:r>
      <w:r w:rsidRPr="00846403">
        <w:rPr>
          <w:rFonts w:ascii="Arial Narrow" w:hAnsi="Arial Narrow"/>
          <w:sz w:val="23"/>
          <w:szCs w:val="23"/>
          <w:u w:val="single"/>
        </w:rPr>
        <w:t>迦南</w:t>
      </w:r>
      <w:r w:rsidRPr="00846403">
        <w:rPr>
          <w:rFonts w:ascii="Arial Narrow" w:hAnsi="Arial Narrow"/>
          <w:sz w:val="23"/>
          <w:szCs w:val="23"/>
        </w:rPr>
        <w:t>人的罪惡，這時　神無叫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按他們的意思和靠自己的力量爭戰，乃是　神應許他們在爭戰中與他們同工和幫助他們。</w:t>
      </w:r>
    </w:p>
    <w:p w:rsidR="006A2298" w:rsidRPr="00846403" w:rsidRDefault="006A2298" w:rsidP="00192048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</w:rPr>
        <w:t xml:space="preserve">　神怎樣幫助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呢？請再看</w:t>
      </w:r>
      <w:r w:rsidRPr="00846403">
        <w:rPr>
          <w:rFonts w:ascii="Arial Narrow" w:hAnsi="Arial Narrow"/>
          <w:sz w:val="23"/>
          <w:szCs w:val="23"/>
        </w:rPr>
        <w:t>25</w:t>
      </w:r>
      <w:r w:rsidRPr="00846403">
        <w:rPr>
          <w:rFonts w:ascii="Arial Narrow" w:hAnsi="Arial Narrow"/>
          <w:sz w:val="23"/>
          <w:szCs w:val="23"/>
        </w:rPr>
        <w:t>節：「</w:t>
      </w:r>
      <w:r w:rsidRPr="00846403">
        <w:rPr>
          <w:rStyle w:val="textdeut-2-25"/>
          <w:rFonts w:ascii="Arial Narrow" w:eastAsia="細明體" w:hAnsi="Arial Narrow"/>
          <w:b/>
          <w:color w:val="000000"/>
          <w:sz w:val="23"/>
          <w:szCs w:val="23"/>
        </w:rPr>
        <w:t>從今日起，我要使天下萬民聽見你的名聲都驚恐懼怕，且因你發顫傷慟。</w:t>
      </w:r>
      <w:r w:rsidRPr="00846403">
        <w:rPr>
          <w:rFonts w:ascii="Arial Narrow" w:hAnsi="Arial Narrow"/>
          <w:sz w:val="23"/>
          <w:szCs w:val="23"/>
        </w:rPr>
        <w:t>」　神話要使他們都驚恐懼怕。孫子兵法中有一招叫「虛張聲勢」，先使敵人聞風而膽顫心驚。現代軍事上也常以砲彈轟炸敵軍，使敵人驚恐懼怕，然後步兵才進攻，達到先聲奪人之效。　神藉使</w:t>
      </w:r>
      <w:r w:rsidRPr="00846403">
        <w:rPr>
          <w:rFonts w:ascii="Arial Narrow" w:hAnsi="Arial Narrow"/>
          <w:sz w:val="23"/>
          <w:szCs w:val="23"/>
          <w:u w:val="single"/>
        </w:rPr>
        <w:t>亞摩利</w:t>
      </w:r>
      <w:r w:rsidRPr="00846403">
        <w:rPr>
          <w:rFonts w:ascii="Arial Narrow" w:hAnsi="Arial Narrow"/>
          <w:sz w:val="23"/>
          <w:szCs w:val="23"/>
        </w:rPr>
        <w:t>人內心恐懼，然後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兵丁才與他們爭戰，因　神的幫助而必能得勝。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只要喊叫「嘩！嘩！」前進，</w:t>
      </w:r>
      <w:r w:rsidRPr="00846403">
        <w:rPr>
          <w:rFonts w:ascii="Arial Narrow" w:hAnsi="Arial Narrow"/>
          <w:sz w:val="23"/>
          <w:szCs w:val="23"/>
          <w:u w:val="single"/>
        </w:rPr>
        <w:t>亞摩利</w:t>
      </w:r>
      <w:r w:rsidRPr="00846403">
        <w:rPr>
          <w:rFonts w:ascii="Arial Narrow" w:hAnsi="Arial Narrow"/>
          <w:sz w:val="23"/>
          <w:szCs w:val="23"/>
        </w:rPr>
        <w:t>人就必嚇到</w:t>
      </w:r>
      <w:r w:rsidR="003345CE" w:rsidRPr="00846403">
        <w:rPr>
          <w:rFonts w:ascii="Arial Narrow" w:hAnsi="Arial Narrow"/>
          <w:sz w:val="23"/>
          <w:szCs w:val="23"/>
        </w:rPr>
        <w:t>屁滾尿流</w:t>
      </w:r>
      <w:r w:rsidRPr="00846403">
        <w:rPr>
          <w:rFonts w:ascii="Arial Narrow" w:hAnsi="Arial Narrow"/>
          <w:sz w:val="23"/>
          <w:szCs w:val="23"/>
        </w:rPr>
        <w:t>發顫倒下。</w:t>
      </w:r>
    </w:p>
    <w:p w:rsidR="006A2298" w:rsidRPr="00846403" w:rsidRDefault="006A2298" w:rsidP="00192048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</w:rPr>
        <w:t>為何　神吩咐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要與</w:t>
      </w:r>
      <w:r w:rsidRPr="00846403">
        <w:rPr>
          <w:rFonts w:ascii="Arial Narrow" w:hAnsi="Arial Narrow"/>
          <w:sz w:val="23"/>
          <w:szCs w:val="23"/>
          <w:u w:val="single"/>
        </w:rPr>
        <w:t>希實本</w:t>
      </w:r>
      <w:r w:rsidRPr="00846403">
        <w:rPr>
          <w:rFonts w:ascii="Arial Narrow" w:hAnsi="Arial Narrow"/>
          <w:sz w:val="23"/>
          <w:szCs w:val="23"/>
        </w:rPr>
        <w:t>王爭戰和得著這地呢？因為　神將這地交給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百姓，在</w:t>
      </w:r>
      <w:r w:rsidRPr="00846403">
        <w:rPr>
          <w:rFonts w:ascii="Arial Narrow" w:hAnsi="Arial Narrow"/>
          <w:sz w:val="23"/>
          <w:szCs w:val="23"/>
        </w:rPr>
        <w:t>24,31,33,36</w:t>
      </w:r>
      <w:r w:rsidRPr="00846403">
        <w:rPr>
          <w:rFonts w:ascii="Arial Narrow" w:hAnsi="Arial Narrow"/>
          <w:sz w:val="23"/>
          <w:szCs w:val="23"/>
        </w:rPr>
        <w:t>節，四次重覆記述了「將這地交給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百姓」，　神吩咐他們爭戰要得這地為基業。民數記</w:t>
      </w:r>
      <w:r w:rsidRPr="00846403">
        <w:rPr>
          <w:rFonts w:ascii="Arial Narrow" w:hAnsi="Arial Narrow"/>
          <w:sz w:val="23"/>
          <w:szCs w:val="23"/>
        </w:rPr>
        <w:t>21:2</w:t>
      </w:r>
      <w:r w:rsidR="007B1F2D" w:rsidRPr="00846403">
        <w:rPr>
          <w:rFonts w:ascii="Arial Narrow" w:hAnsi="Arial Narrow"/>
          <w:sz w:val="23"/>
          <w:szCs w:val="23"/>
        </w:rPr>
        <w:t>6</w:t>
      </w:r>
      <w:r w:rsidRPr="00846403">
        <w:rPr>
          <w:rFonts w:ascii="Arial Narrow" w:hAnsi="Arial Narrow"/>
          <w:sz w:val="23"/>
          <w:szCs w:val="23"/>
        </w:rPr>
        <w:t>節</w:t>
      </w:r>
      <w:r w:rsidR="007B1F2D" w:rsidRPr="00846403">
        <w:rPr>
          <w:rFonts w:ascii="Arial Narrow" w:hAnsi="Arial Narrow"/>
          <w:sz w:val="23"/>
          <w:szCs w:val="23"/>
        </w:rPr>
        <w:t>記述</w:t>
      </w:r>
      <w:r w:rsidRPr="00846403">
        <w:rPr>
          <w:rFonts w:ascii="Arial Narrow" w:hAnsi="Arial Narrow"/>
          <w:sz w:val="23"/>
          <w:szCs w:val="23"/>
          <w:u w:val="single"/>
        </w:rPr>
        <w:t>希實本</w:t>
      </w:r>
      <w:r w:rsidRPr="00846403">
        <w:rPr>
          <w:rFonts w:ascii="Arial Narrow" w:hAnsi="Arial Narrow"/>
          <w:sz w:val="23"/>
          <w:szCs w:val="23"/>
        </w:rPr>
        <w:t>王</w:t>
      </w:r>
      <w:r w:rsidRPr="00846403">
        <w:rPr>
          <w:rFonts w:ascii="Arial Narrow" w:hAnsi="Arial Narrow"/>
          <w:sz w:val="23"/>
          <w:szCs w:val="23"/>
          <w:u w:val="single"/>
        </w:rPr>
        <w:t>西宏</w:t>
      </w:r>
      <w:r w:rsidRPr="00846403">
        <w:rPr>
          <w:rFonts w:ascii="Arial Narrow" w:hAnsi="Arial Narrow"/>
          <w:sz w:val="23"/>
          <w:szCs w:val="23"/>
        </w:rPr>
        <w:t>非常強大，曾擊打</w:t>
      </w:r>
      <w:r w:rsidRPr="00846403">
        <w:rPr>
          <w:rFonts w:ascii="Arial Narrow" w:hAnsi="Arial Narrow"/>
          <w:sz w:val="23"/>
          <w:szCs w:val="23"/>
          <w:u w:val="single"/>
        </w:rPr>
        <w:t>摩押</w:t>
      </w:r>
      <w:r w:rsidRPr="00846403">
        <w:rPr>
          <w:rFonts w:ascii="Arial Narrow" w:hAnsi="Arial Narrow"/>
          <w:sz w:val="23"/>
          <w:szCs w:val="23"/>
        </w:rPr>
        <w:t>人而得這地，因此我們可以想象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現在同</w:t>
      </w:r>
      <w:r w:rsidRPr="00846403">
        <w:rPr>
          <w:rFonts w:ascii="Arial Narrow" w:hAnsi="Arial Narrow"/>
          <w:sz w:val="23"/>
          <w:szCs w:val="23"/>
          <w:u w:val="single"/>
        </w:rPr>
        <w:t>希實本</w:t>
      </w:r>
      <w:r w:rsidRPr="00846403">
        <w:rPr>
          <w:rFonts w:ascii="Arial Narrow" w:hAnsi="Arial Narrow"/>
          <w:sz w:val="23"/>
          <w:szCs w:val="23"/>
        </w:rPr>
        <w:t>王爭戰，是難以得勝的戰事。但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一點也沒有記錄爭戰的過程，只記述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如何得勝。</w:t>
      </w:r>
    </w:p>
    <w:p w:rsidR="007B1F2D" w:rsidRPr="00846403" w:rsidRDefault="006A2298" w:rsidP="00192048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</w:rPr>
        <w:t>36</w:t>
      </w:r>
      <w:r w:rsidRPr="00846403">
        <w:rPr>
          <w:rFonts w:ascii="Arial Narrow" w:hAnsi="Arial Narrow"/>
          <w:sz w:val="23"/>
          <w:szCs w:val="23"/>
        </w:rPr>
        <w:t>節描述「</w:t>
      </w:r>
      <w:r w:rsidRPr="00846403">
        <w:rPr>
          <w:rStyle w:val="textdeut-2-36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36</w:t>
      </w:r>
      <w:r w:rsidRPr="00846403">
        <w:rPr>
          <w:rStyle w:val="textdeut-2-36"/>
          <w:rFonts w:ascii="Arial Narrow" w:eastAsia="細明體" w:hAnsi="Arial Narrow"/>
          <w:b/>
          <w:color w:val="000000"/>
          <w:sz w:val="23"/>
          <w:szCs w:val="23"/>
        </w:rPr>
        <w:t>從</w:t>
      </w:r>
      <w:r w:rsidRPr="00846403">
        <w:rPr>
          <w:rStyle w:val="textdeut-2-36"/>
          <w:rFonts w:ascii="Arial Narrow" w:eastAsia="細明體" w:hAnsi="Arial Narrow"/>
          <w:b/>
          <w:color w:val="000000"/>
          <w:sz w:val="23"/>
          <w:szCs w:val="23"/>
          <w:u w:val="single"/>
        </w:rPr>
        <w:t>亞嫩</w:t>
      </w:r>
      <w:r w:rsidRPr="00846403">
        <w:rPr>
          <w:rStyle w:val="textdeut-2-36"/>
          <w:rFonts w:ascii="Arial Narrow" w:eastAsia="細明體" w:hAnsi="Arial Narrow"/>
          <w:b/>
          <w:color w:val="000000"/>
          <w:sz w:val="23"/>
          <w:szCs w:val="23"/>
        </w:rPr>
        <w:t>谷邊的</w:t>
      </w:r>
      <w:r w:rsidRPr="00846403">
        <w:rPr>
          <w:rStyle w:val="textdeut-2-36"/>
          <w:rFonts w:ascii="Arial Narrow" w:eastAsia="細明體" w:hAnsi="Arial Narrow"/>
          <w:b/>
          <w:color w:val="000000"/>
          <w:sz w:val="23"/>
          <w:szCs w:val="23"/>
          <w:u w:val="single"/>
        </w:rPr>
        <w:t>亞羅珥</w:t>
      </w:r>
      <w:r w:rsidRPr="00846403">
        <w:rPr>
          <w:rStyle w:val="textdeut-2-36"/>
          <w:rFonts w:ascii="Arial Narrow" w:eastAsia="細明體" w:hAnsi="Arial Narrow"/>
          <w:b/>
          <w:color w:val="000000"/>
          <w:sz w:val="23"/>
          <w:szCs w:val="23"/>
        </w:rPr>
        <w:t>和谷中的城，直到</w:t>
      </w:r>
      <w:r w:rsidRPr="00846403">
        <w:rPr>
          <w:rStyle w:val="textdeut-2-36"/>
          <w:rFonts w:ascii="Arial Narrow" w:eastAsia="細明體" w:hAnsi="Arial Narrow"/>
          <w:b/>
          <w:color w:val="000000"/>
          <w:sz w:val="23"/>
          <w:szCs w:val="23"/>
          <w:u w:val="single"/>
        </w:rPr>
        <w:t>基列</w:t>
      </w:r>
      <w:r w:rsidRPr="00846403">
        <w:rPr>
          <w:rStyle w:val="textdeut-2-36"/>
          <w:rFonts w:ascii="Arial Narrow" w:eastAsia="細明體" w:hAnsi="Arial Narrow"/>
          <w:b/>
          <w:color w:val="000000"/>
          <w:sz w:val="23"/>
          <w:szCs w:val="23"/>
        </w:rPr>
        <w:t>，耶和華</w:t>
      </w:r>
      <w:r w:rsidRPr="00846403">
        <w:rPr>
          <w:rStyle w:val="textdeut-2-36"/>
          <w:rFonts w:ascii="Arial Narrow" w:eastAsia="細明體" w:hAnsi="Arial Narrow"/>
          <w:b/>
          <w:color w:val="000000"/>
          <w:sz w:val="23"/>
          <w:szCs w:val="23"/>
        </w:rPr>
        <w:t>─</w:t>
      </w:r>
      <w:r w:rsidRPr="00846403">
        <w:rPr>
          <w:rStyle w:val="textdeut-2-36"/>
          <w:rFonts w:ascii="Arial Narrow" w:eastAsia="細明體" w:hAnsi="Arial Narrow"/>
          <w:b/>
          <w:color w:val="000000"/>
          <w:sz w:val="23"/>
          <w:szCs w:val="23"/>
        </w:rPr>
        <w:t>我們的　神都交給我們了，沒有一座城高得使我們不能攻取的。</w:t>
      </w:r>
      <w:r w:rsidRPr="00846403">
        <w:rPr>
          <w:rFonts w:ascii="Arial Narrow" w:hAnsi="Arial Narrow"/>
          <w:sz w:val="23"/>
          <w:szCs w:val="23"/>
        </w:rPr>
        <w:t>」這句話看到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民無特別做過甚麼，的確他們麼都沒有做。當然他們為打仗預備和計劃，但最重要是「</w:t>
      </w:r>
      <w:r w:rsidRPr="00846403">
        <w:rPr>
          <w:rFonts w:ascii="Arial Narrow" w:hAnsi="Arial Narrow"/>
          <w:b/>
          <w:sz w:val="23"/>
          <w:szCs w:val="23"/>
        </w:rPr>
        <w:t>耶和華</w:t>
      </w:r>
      <w:r w:rsidRPr="00846403">
        <w:rPr>
          <w:rFonts w:ascii="Arial Narrow" w:hAnsi="Arial Narrow"/>
          <w:b/>
          <w:sz w:val="23"/>
          <w:szCs w:val="23"/>
        </w:rPr>
        <w:t xml:space="preserve"> – </w:t>
      </w:r>
      <w:r w:rsidRPr="00846403">
        <w:rPr>
          <w:rFonts w:ascii="Arial Narrow" w:hAnsi="Arial Narrow"/>
          <w:b/>
          <w:sz w:val="23"/>
          <w:szCs w:val="23"/>
        </w:rPr>
        <w:t>我們的　神都交給我們了</w:t>
      </w:r>
      <w:r w:rsidRPr="00846403">
        <w:rPr>
          <w:rFonts w:ascii="Arial Narrow" w:hAnsi="Arial Narrow"/>
          <w:sz w:val="23"/>
          <w:szCs w:val="23"/>
        </w:rPr>
        <w:t>」。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百姓做了的就是相信　神的話，就出去爭戰，這比作戰計劃和預備武器更重要。</w:t>
      </w:r>
      <w:r w:rsidR="007B1F2D" w:rsidRPr="00846403">
        <w:rPr>
          <w:rFonts w:ascii="Arial Narrow" w:hAnsi="Arial Narrow"/>
          <w:sz w:val="23"/>
          <w:szCs w:val="23"/>
        </w:rPr>
        <w:t>請看</w:t>
      </w:r>
      <w:r w:rsidR="007B1F2D" w:rsidRPr="00846403">
        <w:rPr>
          <w:rFonts w:ascii="Arial Narrow" w:hAnsi="Arial Narrow"/>
          <w:sz w:val="23"/>
          <w:szCs w:val="23"/>
        </w:rPr>
        <w:t>37</w:t>
      </w:r>
      <w:r w:rsidR="007B1F2D" w:rsidRPr="00846403">
        <w:rPr>
          <w:rFonts w:ascii="Arial Narrow" w:hAnsi="Arial Narrow"/>
          <w:sz w:val="23"/>
          <w:szCs w:val="23"/>
        </w:rPr>
        <w:t>節：「</w:t>
      </w:r>
      <w:r w:rsidR="00E5158E" w:rsidRPr="00846403">
        <w:rPr>
          <w:rStyle w:val="text"/>
          <w:rFonts w:ascii="Arial Narrow" w:hAnsi="Arial Narrow"/>
          <w:b/>
        </w:rPr>
        <w:t>惟有</w:t>
      </w:r>
      <w:r w:rsidR="00E5158E" w:rsidRPr="00846403">
        <w:rPr>
          <w:rStyle w:val="text"/>
          <w:rFonts w:ascii="Arial Narrow" w:hAnsi="Arial Narrow"/>
          <w:b/>
          <w:u w:val="single"/>
        </w:rPr>
        <w:t>亞捫</w:t>
      </w:r>
      <w:r w:rsidR="00E5158E" w:rsidRPr="00846403">
        <w:rPr>
          <w:rStyle w:val="text"/>
          <w:rFonts w:ascii="Arial Narrow" w:hAnsi="Arial Narrow"/>
          <w:b/>
        </w:rPr>
        <w:t>人之地，凡靠近</w:t>
      </w:r>
      <w:r w:rsidR="00E5158E" w:rsidRPr="00846403">
        <w:rPr>
          <w:rStyle w:val="text"/>
          <w:rFonts w:ascii="Arial Narrow" w:hAnsi="Arial Narrow"/>
          <w:b/>
          <w:u w:val="single"/>
        </w:rPr>
        <w:t>雅博</w:t>
      </w:r>
      <w:r w:rsidR="00E5158E" w:rsidRPr="00846403">
        <w:rPr>
          <w:rStyle w:val="text"/>
          <w:rFonts w:ascii="Arial Narrow" w:hAnsi="Arial Narrow"/>
          <w:b/>
        </w:rPr>
        <w:t>河的地，並山地的城邑，與耶和華</w:t>
      </w:r>
      <w:r w:rsidR="00E5158E" w:rsidRPr="00846403">
        <w:rPr>
          <w:rStyle w:val="text"/>
          <w:rFonts w:ascii="Arial Narrow" w:hAnsi="Arial Narrow"/>
          <w:b/>
        </w:rPr>
        <w:t xml:space="preserve"> ─ </w:t>
      </w:r>
      <w:r w:rsidR="00E5158E" w:rsidRPr="00846403">
        <w:rPr>
          <w:rStyle w:val="text"/>
          <w:rFonts w:ascii="Arial Narrow" w:hAnsi="Arial Narrow"/>
          <w:b/>
        </w:rPr>
        <w:t>我們　神所禁止我們去的地方，都沒有挨近</w:t>
      </w:r>
      <w:r w:rsidR="00E5158E" w:rsidRPr="00846403">
        <w:rPr>
          <w:rStyle w:val="text"/>
          <w:rFonts w:ascii="Arial Narrow" w:hAnsi="Arial Narrow"/>
        </w:rPr>
        <w:t>。」</w:t>
      </w:r>
      <w:r w:rsidR="007B1F2D" w:rsidRPr="00846403">
        <w:rPr>
          <w:rFonts w:ascii="Arial Narrow" w:hAnsi="Arial Narrow"/>
          <w:sz w:val="23"/>
          <w:szCs w:val="23"/>
        </w:rPr>
        <w:t>以色列第</w:t>
      </w:r>
      <w:r w:rsidR="00E5158E" w:rsidRPr="00846403">
        <w:rPr>
          <w:rFonts w:ascii="Arial Narrow" w:hAnsi="Arial Narrow"/>
          <w:sz w:val="23"/>
          <w:szCs w:val="23"/>
        </w:rPr>
        <w:t>二代順從　神的吩咐，應該做的就去做，　神禁止的就不做，沒有挨近那些地方。　神就使這樣順從的以色列第二代得勝。</w:t>
      </w:r>
    </w:p>
    <w:p w:rsidR="006A2298" w:rsidRPr="00846403" w:rsidRDefault="00A94DD4" w:rsidP="00192048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</w:rPr>
        <w:lastRenderedPageBreak/>
        <w:t>請看</w:t>
      </w:r>
      <w:r w:rsidRPr="00846403">
        <w:rPr>
          <w:rFonts w:ascii="Arial Narrow" w:hAnsi="Arial Narrow"/>
          <w:sz w:val="23"/>
          <w:szCs w:val="23"/>
        </w:rPr>
        <w:t>3</w:t>
      </w:r>
      <w:r w:rsidRPr="00846403">
        <w:rPr>
          <w:rFonts w:ascii="Arial Narrow" w:hAnsi="Arial Narrow"/>
          <w:sz w:val="23"/>
          <w:szCs w:val="23"/>
        </w:rPr>
        <w:t>章</w:t>
      </w:r>
      <w:r w:rsidRPr="00846403">
        <w:rPr>
          <w:rFonts w:ascii="Arial Narrow" w:hAnsi="Arial Narrow"/>
          <w:sz w:val="23"/>
          <w:szCs w:val="23"/>
        </w:rPr>
        <w:t>1</w:t>
      </w:r>
      <w:r w:rsidRPr="00846403">
        <w:rPr>
          <w:rFonts w:ascii="Arial Narrow" w:hAnsi="Arial Narrow"/>
          <w:sz w:val="23"/>
          <w:szCs w:val="23"/>
        </w:rPr>
        <w:t>節：</w:t>
      </w:r>
      <w:r w:rsidR="006A2298" w:rsidRPr="00846403">
        <w:rPr>
          <w:rFonts w:ascii="Arial Narrow" w:hAnsi="Arial Narrow"/>
          <w:sz w:val="23"/>
          <w:szCs w:val="23"/>
          <w:u w:val="single"/>
        </w:rPr>
        <w:t>以色列</w:t>
      </w:r>
      <w:r w:rsidR="006A2298" w:rsidRPr="00846403">
        <w:rPr>
          <w:rFonts w:ascii="Arial Narrow" w:hAnsi="Arial Narrow"/>
          <w:sz w:val="23"/>
          <w:szCs w:val="23"/>
        </w:rPr>
        <w:t>爭戰得勝後上了</w:t>
      </w:r>
      <w:r w:rsidR="006A2298" w:rsidRPr="00846403">
        <w:rPr>
          <w:rFonts w:ascii="Arial Narrow" w:hAnsi="Arial Narrow"/>
          <w:sz w:val="23"/>
          <w:szCs w:val="23"/>
          <w:u w:val="single"/>
        </w:rPr>
        <w:t>希實本</w:t>
      </w:r>
      <w:r w:rsidR="006A2298" w:rsidRPr="00846403">
        <w:rPr>
          <w:rFonts w:ascii="Arial Narrow" w:hAnsi="Arial Narrow"/>
          <w:sz w:val="23"/>
          <w:szCs w:val="23"/>
        </w:rPr>
        <w:t>北面的</w:t>
      </w:r>
      <w:r w:rsidR="006A2298" w:rsidRPr="00846403">
        <w:rPr>
          <w:rFonts w:ascii="Arial Narrow" w:hAnsi="Arial Narrow"/>
          <w:sz w:val="23"/>
          <w:szCs w:val="23"/>
          <w:u w:val="single"/>
        </w:rPr>
        <w:t>巴珊</w:t>
      </w:r>
      <w:r w:rsidR="006A2298" w:rsidRPr="00846403">
        <w:rPr>
          <w:rFonts w:ascii="Arial Narrow" w:hAnsi="Arial Narrow"/>
          <w:sz w:val="23"/>
          <w:szCs w:val="23"/>
        </w:rPr>
        <w:t>。那時</w:t>
      </w:r>
      <w:r w:rsidR="006A2298" w:rsidRPr="00846403">
        <w:rPr>
          <w:rFonts w:ascii="Arial Narrow" w:hAnsi="Arial Narrow"/>
          <w:sz w:val="23"/>
          <w:szCs w:val="23"/>
          <w:u w:val="single"/>
        </w:rPr>
        <w:t>巴珊</w:t>
      </w:r>
      <w:r w:rsidR="006A2298" w:rsidRPr="00846403">
        <w:rPr>
          <w:rFonts w:ascii="Arial Narrow" w:hAnsi="Arial Narrow"/>
          <w:sz w:val="23"/>
          <w:szCs w:val="23"/>
        </w:rPr>
        <w:t>王</w:t>
      </w:r>
      <w:r w:rsidR="006A2298" w:rsidRPr="00846403">
        <w:rPr>
          <w:rFonts w:ascii="Arial Narrow" w:hAnsi="Arial Narrow"/>
          <w:sz w:val="23"/>
          <w:szCs w:val="23"/>
          <w:u w:val="single"/>
        </w:rPr>
        <w:t>噩</w:t>
      </w:r>
      <w:r w:rsidR="006A2298" w:rsidRPr="00846403">
        <w:rPr>
          <w:rFonts w:ascii="Arial Narrow" w:hAnsi="Arial Narrow"/>
          <w:sz w:val="23"/>
          <w:szCs w:val="23"/>
        </w:rPr>
        <w:t>帶著軍隊來與</w:t>
      </w:r>
      <w:r w:rsidR="006A2298" w:rsidRPr="00846403">
        <w:rPr>
          <w:rFonts w:ascii="Arial Narrow" w:hAnsi="Arial Narrow"/>
          <w:sz w:val="23"/>
          <w:szCs w:val="23"/>
          <w:u w:val="single"/>
        </w:rPr>
        <w:t>以色列</w:t>
      </w:r>
      <w:r w:rsidR="006A2298" w:rsidRPr="00846403">
        <w:rPr>
          <w:rFonts w:ascii="Arial Narrow" w:hAnsi="Arial Narrow"/>
          <w:sz w:val="23"/>
          <w:szCs w:val="23"/>
        </w:rPr>
        <w:t>爭戰。這場第二次的戰事之前，　神有何話向</w:t>
      </w:r>
      <w:r w:rsidR="006A2298" w:rsidRPr="00846403">
        <w:rPr>
          <w:rFonts w:ascii="Arial Narrow" w:hAnsi="Arial Narrow"/>
          <w:sz w:val="23"/>
          <w:szCs w:val="23"/>
          <w:u w:val="single"/>
        </w:rPr>
        <w:t>以色列</w:t>
      </w:r>
      <w:r w:rsidR="006A2298" w:rsidRPr="00846403">
        <w:rPr>
          <w:rFonts w:ascii="Arial Narrow" w:hAnsi="Arial Narrow"/>
          <w:sz w:val="23"/>
          <w:szCs w:val="23"/>
        </w:rPr>
        <w:t>說呢？請看</w:t>
      </w:r>
      <w:r w:rsidR="006A2298" w:rsidRPr="00846403">
        <w:rPr>
          <w:rFonts w:ascii="Arial Narrow" w:hAnsi="Arial Narrow"/>
          <w:sz w:val="23"/>
          <w:szCs w:val="23"/>
        </w:rPr>
        <w:t>3:2</w:t>
      </w:r>
      <w:r w:rsidR="006A2298" w:rsidRPr="00846403">
        <w:rPr>
          <w:rFonts w:ascii="Arial Narrow" w:hAnsi="Arial Narrow"/>
          <w:sz w:val="23"/>
          <w:szCs w:val="23"/>
        </w:rPr>
        <w:t>節：「</w:t>
      </w:r>
      <w:r w:rsidR="006A2298" w:rsidRPr="00846403">
        <w:rPr>
          <w:rStyle w:val="textdeut-3-2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2</w:t>
      </w:r>
      <w:r w:rsidR="006A2298" w:rsidRPr="00846403">
        <w:rPr>
          <w:rStyle w:val="textdeut-3-2"/>
          <w:rFonts w:ascii="Arial Narrow" w:eastAsia="細明體" w:hAnsi="Arial Narrow"/>
          <w:b/>
          <w:color w:val="000000"/>
          <w:sz w:val="23"/>
          <w:szCs w:val="23"/>
        </w:rPr>
        <w:t>耶和華對我說：不要怕他！因我已將他和他的眾民，並他的地，都交在你手中；你要待他像從前待住</w:t>
      </w:r>
      <w:r w:rsidR="006A2298" w:rsidRPr="00846403">
        <w:rPr>
          <w:rStyle w:val="textdeut-3-2"/>
          <w:rFonts w:ascii="Arial Narrow" w:eastAsia="細明體" w:hAnsi="Arial Narrow"/>
          <w:b/>
          <w:color w:val="000000"/>
          <w:sz w:val="23"/>
          <w:szCs w:val="23"/>
          <w:u w:val="single"/>
        </w:rPr>
        <w:t>希實本</w:t>
      </w:r>
      <w:r w:rsidR="006A2298" w:rsidRPr="00846403">
        <w:rPr>
          <w:rStyle w:val="textdeut-3-2"/>
          <w:rFonts w:ascii="Arial Narrow" w:eastAsia="細明體" w:hAnsi="Arial Narrow"/>
          <w:b/>
          <w:color w:val="000000"/>
          <w:sz w:val="23"/>
          <w:szCs w:val="23"/>
        </w:rPr>
        <w:t>的</w:t>
      </w:r>
      <w:r w:rsidR="006A2298" w:rsidRPr="00846403">
        <w:rPr>
          <w:rStyle w:val="textdeut-3-2"/>
          <w:rFonts w:ascii="Arial Narrow" w:eastAsia="細明體" w:hAnsi="Arial Narrow"/>
          <w:b/>
          <w:color w:val="000000"/>
          <w:sz w:val="23"/>
          <w:szCs w:val="23"/>
          <w:u w:val="single"/>
        </w:rPr>
        <w:t>亞摩利</w:t>
      </w:r>
      <w:r w:rsidR="006A2298" w:rsidRPr="00846403">
        <w:rPr>
          <w:rStyle w:val="textdeut-3-2"/>
          <w:rFonts w:ascii="Arial Narrow" w:eastAsia="細明體" w:hAnsi="Arial Narrow"/>
          <w:b/>
          <w:color w:val="000000"/>
          <w:sz w:val="23"/>
          <w:szCs w:val="23"/>
        </w:rPr>
        <w:t>王</w:t>
      </w:r>
      <w:r w:rsidR="006A2298" w:rsidRPr="00846403">
        <w:rPr>
          <w:rStyle w:val="textdeut-3-2"/>
          <w:rFonts w:ascii="Arial Narrow" w:eastAsia="細明體" w:hAnsi="Arial Narrow"/>
          <w:b/>
          <w:color w:val="000000"/>
          <w:sz w:val="23"/>
          <w:szCs w:val="23"/>
          <w:u w:val="single"/>
        </w:rPr>
        <w:t>西宏</w:t>
      </w:r>
      <w:r w:rsidR="006A2298" w:rsidRPr="00846403">
        <w:rPr>
          <w:rStyle w:val="textdeut-3-2"/>
          <w:rFonts w:ascii="Arial Narrow" w:eastAsia="細明體" w:hAnsi="Arial Narrow"/>
          <w:b/>
          <w:color w:val="000000"/>
          <w:sz w:val="23"/>
          <w:szCs w:val="23"/>
        </w:rPr>
        <w:t>一樣。</w:t>
      </w:r>
      <w:r w:rsidR="006A2298" w:rsidRPr="00846403">
        <w:rPr>
          <w:rFonts w:ascii="Arial Narrow" w:hAnsi="Arial Narrow"/>
          <w:sz w:val="23"/>
          <w:szCs w:val="23"/>
        </w:rPr>
        <w:t>」　神幫助</w:t>
      </w:r>
      <w:r w:rsidR="006A2298" w:rsidRPr="00846403">
        <w:rPr>
          <w:rFonts w:ascii="Arial Narrow" w:hAnsi="Arial Narrow"/>
          <w:sz w:val="23"/>
          <w:szCs w:val="23"/>
          <w:u w:val="single"/>
        </w:rPr>
        <w:t>以色列</w:t>
      </w:r>
      <w:r w:rsidR="006A2298" w:rsidRPr="00846403">
        <w:rPr>
          <w:rFonts w:ascii="Arial Narrow" w:hAnsi="Arial Narrow"/>
          <w:sz w:val="23"/>
          <w:szCs w:val="23"/>
        </w:rPr>
        <w:t>軍記得第一次的勝利，好似第一次那樣，今次也必能得勝。所以　神叫他們不要懼怕，</w:t>
      </w:r>
      <w:r w:rsidR="006A2298" w:rsidRPr="00846403">
        <w:rPr>
          <w:rFonts w:ascii="Arial Narrow" w:hAnsi="Arial Narrow"/>
          <w:sz w:val="23"/>
          <w:szCs w:val="23"/>
          <w:u w:val="single"/>
        </w:rPr>
        <w:t>以色列</w:t>
      </w:r>
      <w:r w:rsidR="006A2298" w:rsidRPr="00846403">
        <w:rPr>
          <w:rFonts w:ascii="Arial Narrow" w:hAnsi="Arial Narrow"/>
          <w:sz w:val="23"/>
          <w:szCs w:val="23"/>
        </w:rPr>
        <w:t>這一次也相信　神的應許，勇敢地上戰場。結果如何呢？請看</w:t>
      </w:r>
      <w:r w:rsidR="00FB1AC9" w:rsidRPr="00846403">
        <w:rPr>
          <w:rFonts w:ascii="Arial Narrow" w:hAnsi="Arial Narrow"/>
          <w:sz w:val="23"/>
          <w:szCs w:val="23"/>
        </w:rPr>
        <w:t>3:</w:t>
      </w:r>
      <w:r w:rsidR="006A2298" w:rsidRPr="00846403">
        <w:rPr>
          <w:rFonts w:ascii="Arial Narrow" w:hAnsi="Arial Narrow"/>
          <w:sz w:val="23"/>
          <w:szCs w:val="23"/>
        </w:rPr>
        <w:t>3</w:t>
      </w:r>
      <w:r w:rsidR="006A2298" w:rsidRPr="00846403">
        <w:rPr>
          <w:rFonts w:ascii="Arial Narrow" w:hAnsi="Arial Narrow"/>
          <w:sz w:val="23"/>
          <w:szCs w:val="23"/>
        </w:rPr>
        <w:t>節：「</w:t>
      </w:r>
      <w:r w:rsidR="006A2298" w:rsidRPr="00846403">
        <w:rPr>
          <w:rStyle w:val="textdeut-3-3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3</w:t>
      </w:r>
      <w:r w:rsidR="006A2298" w:rsidRPr="00846403">
        <w:rPr>
          <w:rStyle w:val="textdeut-3-3"/>
          <w:rFonts w:ascii="Arial Narrow" w:eastAsia="細明體" w:hAnsi="Arial Narrow"/>
          <w:b/>
          <w:color w:val="000000"/>
          <w:sz w:val="23"/>
          <w:szCs w:val="23"/>
        </w:rPr>
        <w:t>於是耶和華</w:t>
      </w:r>
      <w:r w:rsidR="006A2298" w:rsidRPr="00846403">
        <w:rPr>
          <w:rStyle w:val="textdeut-3-3"/>
          <w:rFonts w:ascii="Arial Narrow" w:eastAsia="細明體" w:hAnsi="Arial Narrow"/>
          <w:b/>
          <w:color w:val="000000"/>
          <w:sz w:val="23"/>
          <w:szCs w:val="23"/>
        </w:rPr>
        <w:t>─</w:t>
      </w:r>
      <w:r w:rsidR="006A2298" w:rsidRPr="00846403">
        <w:rPr>
          <w:rStyle w:val="textdeut-3-3"/>
          <w:rFonts w:ascii="Arial Narrow" w:eastAsia="細明體" w:hAnsi="Arial Narrow"/>
          <w:b/>
          <w:color w:val="000000"/>
          <w:sz w:val="23"/>
          <w:szCs w:val="23"/>
        </w:rPr>
        <w:t>我們的神也將</w:t>
      </w:r>
      <w:r w:rsidR="006A2298" w:rsidRPr="00846403">
        <w:rPr>
          <w:rStyle w:val="textdeut-3-3"/>
          <w:rFonts w:ascii="Arial Narrow" w:eastAsia="細明體" w:hAnsi="Arial Narrow"/>
          <w:b/>
          <w:color w:val="000000"/>
          <w:sz w:val="23"/>
          <w:szCs w:val="23"/>
          <w:u w:val="single"/>
        </w:rPr>
        <w:t>巴珊</w:t>
      </w:r>
      <w:r w:rsidR="006A2298" w:rsidRPr="00846403">
        <w:rPr>
          <w:rStyle w:val="textdeut-3-3"/>
          <w:rFonts w:ascii="Arial Narrow" w:eastAsia="細明體" w:hAnsi="Arial Narrow"/>
          <w:b/>
          <w:color w:val="000000"/>
          <w:sz w:val="23"/>
          <w:szCs w:val="23"/>
        </w:rPr>
        <w:t>王</w:t>
      </w:r>
      <w:r w:rsidR="006A2298" w:rsidRPr="00846403">
        <w:rPr>
          <w:rStyle w:val="textdeut-3-3"/>
          <w:rFonts w:ascii="Arial Narrow" w:eastAsia="細明體" w:hAnsi="Arial Narrow"/>
          <w:b/>
          <w:color w:val="000000"/>
          <w:sz w:val="23"/>
          <w:szCs w:val="23"/>
          <w:u w:val="single"/>
        </w:rPr>
        <w:t>噩</w:t>
      </w:r>
      <w:r w:rsidR="006A2298" w:rsidRPr="00846403">
        <w:rPr>
          <w:rStyle w:val="textdeut-3-3"/>
          <w:rFonts w:ascii="Arial Narrow" w:eastAsia="細明體" w:hAnsi="Arial Narrow"/>
          <w:b/>
          <w:color w:val="000000"/>
          <w:sz w:val="23"/>
          <w:szCs w:val="23"/>
        </w:rPr>
        <w:t>和他的眾民都交在我們手中；我們殺了他們，沒有留下一個。</w:t>
      </w:r>
      <w:r w:rsidR="006A2298" w:rsidRPr="00846403">
        <w:rPr>
          <w:rFonts w:ascii="Arial Narrow" w:hAnsi="Arial Narrow"/>
          <w:sz w:val="23"/>
          <w:szCs w:val="23"/>
        </w:rPr>
        <w:t>」打仗的明顯是</w:t>
      </w:r>
      <w:r w:rsidR="006A2298" w:rsidRPr="00846403">
        <w:rPr>
          <w:rFonts w:ascii="Arial Narrow" w:hAnsi="Arial Narrow"/>
          <w:sz w:val="23"/>
          <w:szCs w:val="23"/>
          <w:u w:val="single"/>
        </w:rPr>
        <w:t>以色列</w:t>
      </w:r>
      <w:r w:rsidR="006A2298" w:rsidRPr="00846403">
        <w:rPr>
          <w:rFonts w:ascii="Arial Narrow" w:hAnsi="Arial Narrow"/>
          <w:sz w:val="23"/>
          <w:szCs w:val="23"/>
        </w:rPr>
        <w:t>軍，但</w:t>
      </w:r>
      <w:r w:rsidR="006A2298" w:rsidRPr="00846403">
        <w:rPr>
          <w:rFonts w:ascii="Arial Narrow" w:hAnsi="Arial Narrow"/>
          <w:sz w:val="23"/>
          <w:szCs w:val="23"/>
          <w:u w:val="single"/>
        </w:rPr>
        <w:t>摩西</w:t>
      </w:r>
      <w:r w:rsidR="006A2298" w:rsidRPr="00846403">
        <w:rPr>
          <w:rFonts w:ascii="Arial Narrow" w:hAnsi="Arial Narrow"/>
          <w:sz w:val="23"/>
          <w:szCs w:val="23"/>
        </w:rPr>
        <w:t>是以　神為主詞記述這戰事。我們的　神耶和華將</w:t>
      </w:r>
      <w:r w:rsidR="006A2298" w:rsidRPr="00846403">
        <w:rPr>
          <w:rFonts w:ascii="Arial Narrow" w:hAnsi="Arial Narrow"/>
          <w:sz w:val="23"/>
          <w:szCs w:val="23"/>
          <w:u w:val="single"/>
        </w:rPr>
        <w:t>巴珊</w:t>
      </w:r>
      <w:r w:rsidR="006A2298" w:rsidRPr="00846403">
        <w:rPr>
          <w:rFonts w:ascii="Arial Narrow" w:hAnsi="Arial Narrow"/>
          <w:sz w:val="23"/>
          <w:szCs w:val="23"/>
        </w:rPr>
        <w:t>王</w:t>
      </w:r>
      <w:r w:rsidR="006A2298" w:rsidRPr="00846403">
        <w:rPr>
          <w:rFonts w:ascii="Arial Narrow" w:hAnsi="Arial Narrow"/>
          <w:sz w:val="23"/>
          <w:szCs w:val="23"/>
          <w:u w:val="single"/>
        </w:rPr>
        <w:t>噩</w:t>
      </w:r>
      <w:r w:rsidR="006A2298" w:rsidRPr="00846403">
        <w:rPr>
          <w:rFonts w:ascii="Arial Narrow" w:hAnsi="Arial Narrow"/>
          <w:sz w:val="23"/>
          <w:szCs w:val="23"/>
        </w:rPr>
        <w:t>和他一切的百姓都交在我們手中，以至我們可以擊敗他們。這也暗示了從表面看是我們出去打仗，但實際上戰爭勝敗是　神親自決定。</w:t>
      </w:r>
    </w:p>
    <w:p w:rsidR="006A2298" w:rsidRPr="00846403" w:rsidRDefault="006A2298" w:rsidP="00FB1AC9">
      <w:pPr>
        <w:pStyle w:val="verse"/>
        <w:rPr>
          <w:rFonts w:ascii="Arial Narrow" w:hAnsi="Arial Narrow"/>
          <w:lang w:eastAsia="zh-TW"/>
        </w:rPr>
      </w:pPr>
      <w:r w:rsidRPr="00846403">
        <w:rPr>
          <w:rFonts w:ascii="Arial Narrow" w:eastAsia="MS Mincho" w:hAnsi="MS Mincho" w:cs="MS Mincho"/>
          <w:sz w:val="23"/>
          <w:szCs w:val="23"/>
        </w:rPr>
        <w:t>請看</w:t>
      </w:r>
      <w:r w:rsidRPr="00846403">
        <w:rPr>
          <w:rFonts w:ascii="Arial Narrow" w:hAnsi="Arial Narrow"/>
          <w:sz w:val="23"/>
          <w:szCs w:val="23"/>
        </w:rPr>
        <w:t>5</w:t>
      </w:r>
      <w:r w:rsidRPr="00846403">
        <w:rPr>
          <w:rFonts w:ascii="Arial Narrow" w:eastAsia="MS Mincho" w:hAnsi="MS Mincho" w:cs="MS Mincho"/>
          <w:sz w:val="23"/>
          <w:szCs w:val="23"/>
        </w:rPr>
        <w:t>和</w:t>
      </w:r>
      <w:r w:rsidRPr="00846403">
        <w:rPr>
          <w:rFonts w:ascii="Arial Narrow" w:hAnsi="Arial Narrow"/>
          <w:sz w:val="23"/>
          <w:szCs w:val="23"/>
        </w:rPr>
        <w:t>11</w:t>
      </w:r>
      <w:r w:rsidRPr="00846403">
        <w:rPr>
          <w:rFonts w:ascii="Arial Narrow" w:eastAsia="MS Mincho" w:hAnsi="MS Mincho" w:cs="MS Mincho"/>
          <w:sz w:val="23"/>
          <w:szCs w:val="23"/>
        </w:rPr>
        <w:t>節：「</w:t>
      </w:r>
      <w:r w:rsidRPr="00846403">
        <w:rPr>
          <w:rStyle w:val="textdeut-3-5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5</w:t>
      </w:r>
      <w:r w:rsidRPr="00846403">
        <w:rPr>
          <w:rStyle w:val="textdeut-3-5"/>
          <w:rFonts w:ascii="Arial Narrow" w:eastAsia="細明體" w:hAnsi="Arial Narrow"/>
          <w:b/>
          <w:color w:val="000000"/>
          <w:sz w:val="23"/>
          <w:szCs w:val="23"/>
        </w:rPr>
        <w:t>這些城都有堅固的高牆，有門有閂。此外還有許多無城牆的鄉村</w:t>
      </w:r>
      <w:r w:rsidRPr="00846403">
        <w:rPr>
          <w:rStyle w:val="textdeut-3-5"/>
          <w:rFonts w:ascii="Arial Narrow" w:eastAsia="細明體" w:hAnsi="Arial Narrow"/>
          <w:b/>
          <w:color w:val="000000"/>
          <w:sz w:val="23"/>
          <w:szCs w:val="23"/>
        </w:rPr>
        <w:t>……</w:t>
      </w:r>
      <w:r w:rsidRPr="00846403">
        <w:rPr>
          <w:rStyle w:val="textdeut-3-5"/>
          <w:rFonts w:ascii="Arial Narrow" w:eastAsia="細明體" w:hAnsi="Arial Narrow"/>
          <w:b/>
          <w:color w:val="000000"/>
          <w:sz w:val="23"/>
          <w:szCs w:val="23"/>
          <w:vertAlign w:val="superscript"/>
        </w:rPr>
        <w:t>11</w:t>
      </w:r>
      <w:r w:rsidRPr="00846403">
        <w:rPr>
          <w:rStyle w:val="textdeut-3-11"/>
          <w:rFonts w:ascii="Arial Narrow" w:eastAsia="細明體" w:hAnsi="Arial Narrow"/>
          <w:b/>
          <w:color w:val="000000"/>
          <w:sz w:val="23"/>
          <w:szCs w:val="23"/>
          <w:u w:val="single"/>
        </w:rPr>
        <w:t>利乏音</w:t>
      </w:r>
      <w:r w:rsidRPr="00846403">
        <w:rPr>
          <w:rStyle w:val="textdeut-3-11"/>
          <w:rFonts w:ascii="Arial Narrow" w:eastAsia="細明體" w:hAnsi="Arial Narrow"/>
          <w:b/>
          <w:color w:val="000000"/>
          <w:sz w:val="23"/>
          <w:szCs w:val="23"/>
        </w:rPr>
        <w:t>人所剩下的只有</w:t>
      </w:r>
      <w:r w:rsidRPr="00846403">
        <w:rPr>
          <w:rStyle w:val="textdeut-3-11"/>
          <w:rFonts w:ascii="Arial Narrow" w:eastAsia="細明體" w:hAnsi="Arial Narrow"/>
          <w:b/>
          <w:color w:val="000000"/>
          <w:sz w:val="23"/>
          <w:szCs w:val="23"/>
          <w:u w:val="single"/>
        </w:rPr>
        <w:t>巴珊</w:t>
      </w:r>
      <w:r w:rsidRPr="00846403">
        <w:rPr>
          <w:rStyle w:val="textdeut-3-11"/>
          <w:rFonts w:ascii="Arial Narrow" w:eastAsia="細明體" w:hAnsi="Arial Narrow"/>
          <w:b/>
          <w:color w:val="000000"/>
          <w:sz w:val="23"/>
          <w:szCs w:val="23"/>
        </w:rPr>
        <w:t>王</w:t>
      </w:r>
      <w:r w:rsidRPr="00846403">
        <w:rPr>
          <w:rStyle w:val="textdeut-3-11"/>
          <w:rFonts w:ascii="Arial Narrow" w:eastAsia="細明體" w:hAnsi="Arial Narrow"/>
          <w:b/>
          <w:color w:val="000000"/>
          <w:sz w:val="23"/>
          <w:szCs w:val="23"/>
          <w:u w:val="single"/>
        </w:rPr>
        <w:t>噩</w:t>
      </w:r>
      <w:r w:rsidRPr="00846403">
        <w:rPr>
          <w:rStyle w:val="textdeut-3-11"/>
          <w:rFonts w:ascii="Arial Narrow" w:eastAsia="細明體" w:hAnsi="Arial Narrow"/>
          <w:b/>
          <w:color w:val="000000"/>
          <w:sz w:val="23"/>
          <w:szCs w:val="23"/>
        </w:rPr>
        <w:t>。他的床是鐵的，長九肘，寬四肘，都是以人肘為度。現今豈不是在</w:t>
      </w:r>
      <w:r w:rsidRPr="00846403">
        <w:rPr>
          <w:rStyle w:val="textdeut-3-11"/>
          <w:rFonts w:ascii="Arial Narrow" w:eastAsia="細明體" w:hAnsi="Arial Narrow"/>
          <w:b/>
          <w:color w:val="000000"/>
          <w:sz w:val="23"/>
          <w:szCs w:val="23"/>
          <w:u w:val="single"/>
        </w:rPr>
        <w:t>亞捫</w:t>
      </w:r>
      <w:r w:rsidRPr="00846403">
        <w:rPr>
          <w:rStyle w:val="textdeut-3-11"/>
          <w:rFonts w:ascii="Arial Narrow" w:eastAsia="細明體" w:hAnsi="Arial Narrow"/>
          <w:b/>
          <w:color w:val="000000"/>
          <w:sz w:val="23"/>
          <w:szCs w:val="23"/>
        </w:rPr>
        <w:t>人的</w:t>
      </w:r>
      <w:r w:rsidRPr="00846403">
        <w:rPr>
          <w:rStyle w:val="textdeut-3-11"/>
          <w:rFonts w:ascii="Arial Narrow" w:eastAsia="細明體" w:hAnsi="Arial Narrow"/>
          <w:b/>
          <w:color w:val="000000"/>
          <w:sz w:val="23"/>
          <w:szCs w:val="23"/>
          <w:u w:val="single"/>
        </w:rPr>
        <w:t>拉巴</w:t>
      </w:r>
      <w:r w:rsidRPr="00846403">
        <w:rPr>
          <w:rStyle w:val="textdeut-3-11"/>
          <w:rFonts w:ascii="Arial Narrow" w:eastAsia="細明體" w:hAnsi="Arial Narrow"/>
          <w:b/>
          <w:color w:val="000000"/>
          <w:sz w:val="23"/>
          <w:szCs w:val="23"/>
        </w:rPr>
        <w:t>麼？</w:t>
      </w:r>
      <w:r w:rsidRPr="00846403">
        <w:rPr>
          <w:rFonts w:ascii="Arial Narrow" w:eastAsia="MS Mincho" w:hAnsi="MS Mincho" w:cs="MS Mincho"/>
          <w:sz w:val="23"/>
          <w:szCs w:val="23"/>
        </w:rPr>
        <w:t>」這兩句話曾經在三十八年前，上一代的</w:t>
      </w:r>
      <w:r w:rsidRPr="00846403">
        <w:rPr>
          <w:rFonts w:ascii="Arial Narrow" w:eastAsia="MS Mincho" w:hAnsi="MS Mincho" w:cs="MS Mincho"/>
          <w:sz w:val="23"/>
          <w:szCs w:val="23"/>
          <w:u w:val="single"/>
        </w:rPr>
        <w:t>以色列</w:t>
      </w:r>
      <w:r w:rsidRPr="00846403">
        <w:rPr>
          <w:rFonts w:ascii="Arial Narrow" w:eastAsia="MS Mincho" w:hAnsi="MS Mincho" w:cs="MS Mincho"/>
          <w:sz w:val="23"/>
          <w:szCs w:val="23"/>
        </w:rPr>
        <w:t>人從窺探</w:t>
      </w:r>
      <w:r w:rsidRPr="00846403">
        <w:rPr>
          <w:rFonts w:ascii="Arial Narrow" w:eastAsia="MS Mincho" w:hAnsi="MS Mincho" w:cs="MS Mincho"/>
          <w:sz w:val="23"/>
          <w:szCs w:val="23"/>
          <w:u w:val="single"/>
        </w:rPr>
        <w:t>迦南</w:t>
      </w:r>
      <w:r w:rsidRPr="00846403">
        <w:rPr>
          <w:rFonts w:ascii="Arial Narrow" w:eastAsia="MS Mincho" w:hAnsi="MS Mincho" w:cs="MS Mincho"/>
          <w:sz w:val="23"/>
          <w:szCs w:val="23"/>
        </w:rPr>
        <w:t>地看到</w:t>
      </w:r>
      <w:r w:rsidRPr="00846403">
        <w:rPr>
          <w:rFonts w:ascii="Arial Narrow" w:eastAsia="MS Mincho" w:hAnsi="MS Mincho" w:cs="MS Mincho"/>
          <w:sz w:val="23"/>
          <w:szCs w:val="23"/>
          <w:u w:val="single"/>
        </w:rPr>
        <w:t>亞納</w:t>
      </w:r>
      <w:r w:rsidRPr="00846403">
        <w:rPr>
          <w:rFonts w:ascii="Arial Narrow" w:eastAsia="MS Mincho" w:hAnsi="MS Mincho" w:cs="MS Mincho"/>
          <w:sz w:val="23"/>
          <w:szCs w:val="23"/>
        </w:rPr>
        <w:t>族人的時候，回來報告中聽過了。當時百姓聽見這消息心都消化了。</w:t>
      </w:r>
      <w:r w:rsidR="003345CE" w:rsidRPr="00846403">
        <w:rPr>
          <w:rFonts w:ascii="Arial Narrow" w:eastAsia="MS Mincho" w:hAnsi="MS Mincho" w:cs="MS Mincho"/>
          <w:sz w:val="23"/>
          <w:szCs w:val="23"/>
        </w:rPr>
        <w:t>申</w:t>
      </w:r>
      <w:r w:rsidRPr="00846403">
        <w:rPr>
          <w:rFonts w:ascii="Arial Narrow" w:hAnsi="Arial Narrow"/>
          <w:sz w:val="23"/>
          <w:szCs w:val="23"/>
        </w:rPr>
        <w:t>1:28</w:t>
      </w:r>
      <w:r w:rsidRPr="00846403">
        <w:rPr>
          <w:rFonts w:ascii="Arial Narrow" w:eastAsia="MS Mincho" w:hAnsi="MS Mincho" w:cs="MS Mincho"/>
          <w:sz w:val="23"/>
          <w:szCs w:val="23"/>
        </w:rPr>
        <w:t>節記述，</w:t>
      </w:r>
      <w:r w:rsidR="003345CE" w:rsidRPr="00846403">
        <w:rPr>
          <w:rFonts w:ascii="Arial Narrow" w:eastAsia="MS Mincho" w:hAnsi="MS Mincho" w:cs="MS Mincho"/>
          <w:sz w:val="23"/>
          <w:szCs w:val="23"/>
        </w:rPr>
        <w:t>「</w:t>
      </w:r>
      <w:r w:rsidRPr="00846403">
        <w:rPr>
          <w:rFonts w:ascii="Arial Narrow" w:eastAsia="MS Mincho" w:hAnsi="MS Mincho" w:cs="MS Mincho"/>
          <w:b/>
          <w:sz w:val="23"/>
          <w:szCs w:val="23"/>
        </w:rPr>
        <w:t>我們上</w:t>
      </w:r>
      <w:r w:rsidR="003345CE" w:rsidRPr="00846403">
        <w:rPr>
          <w:rFonts w:ascii="Arial Narrow" w:eastAsia="MS Mincho" w:hAnsi="MS Mincho" w:cs="MS Mincho"/>
          <w:b/>
          <w:sz w:val="23"/>
          <w:szCs w:val="23"/>
        </w:rPr>
        <w:t>哪</w:t>
      </w:r>
      <w:r w:rsidRPr="00846403">
        <w:rPr>
          <w:rFonts w:ascii="Arial Narrow" w:eastAsia="MS Mincho" w:hAnsi="MS Mincho" w:cs="MS Mincho"/>
          <w:b/>
          <w:sz w:val="23"/>
          <w:szCs w:val="23"/>
        </w:rPr>
        <w:t>裏去呢？我們的弟兄使我們的心消化</w:t>
      </w:r>
      <w:r w:rsidR="003345CE" w:rsidRPr="00846403">
        <w:rPr>
          <w:rFonts w:ascii="Arial Narrow" w:eastAsia="MS Mincho" w:hAnsi="MS Mincho" w:cs="MS Mincho"/>
          <w:b/>
          <w:sz w:val="23"/>
          <w:szCs w:val="23"/>
        </w:rPr>
        <w:t>，</w:t>
      </w:r>
      <w:r w:rsidRPr="00846403">
        <w:rPr>
          <w:rFonts w:ascii="Arial Narrow" w:eastAsia="新細明體" w:hAnsi="新細明體" w:cs="新細明體"/>
          <w:b/>
          <w:sz w:val="23"/>
          <w:szCs w:val="23"/>
        </w:rPr>
        <w:t>說那地的民比我們又大又高，城邑又</w:t>
      </w:r>
      <w:r w:rsidR="003345CE" w:rsidRPr="00846403">
        <w:rPr>
          <w:rFonts w:ascii="Arial Narrow" w:eastAsia="MS Mincho" w:hAnsi="MS Mincho" w:cs="MS Mincho"/>
          <w:b/>
          <w:sz w:val="23"/>
          <w:szCs w:val="23"/>
        </w:rPr>
        <w:t>廣</w:t>
      </w:r>
      <w:r w:rsidRPr="00846403">
        <w:rPr>
          <w:rFonts w:ascii="Arial Narrow" w:eastAsia="MS Mincho" w:hAnsi="MS Mincho" w:cs="MS Mincho"/>
          <w:b/>
          <w:sz w:val="23"/>
          <w:szCs w:val="23"/>
        </w:rPr>
        <w:t>大又堅固，高得頂天，並且我們在那裏看見</w:t>
      </w:r>
      <w:r w:rsidRPr="00846403">
        <w:rPr>
          <w:rFonts w:ascii="Arial Narrow" w:eastAsia="MS Mincho" w:hAnsi="MS Mincho" w:cs="MS Mincho"/>
          <w:b/>
          <w:sz w:val="23"/>
          <w:szCs w:val="23"/>
          <w:u w:val="single"/>
        </w:rPr>
        <w:t>亞納</w:t>
      </w:r>
      <w:r w:rsidRPr="00846403">
        <w:rPr>
          <w:rFonts w:ascii="Arial Narrow" w:eastAsia="MS Mincho" w:hAnsi="MS Mincho" w:cs="MS Mincho"/>
          <w:b/>
          <w:sz w:val="23"/>
          <w:szCs w:val="23"/>
        </w:rPr>
        <w:t>族的人。</w:t>
      </w:r>
      <w:r w:rsidR="003345CE" w:rsidRPr="00846403">
        <w:rPr>
          <w:rFonts w:ascii="Arial Narrow" w:eastAsia="MS Mincho" w:hAnsi="MS Mincho" w:cs="MS Mincho"/>
          <w:sz w:val="23"/>
          <w:szCs w:val="23"/>
        </w:rPr>
        <w:t>」</w:t>
      </w:r>
      <w:r w:rsidRPr="00846403">
        <w:rPr>
          <w:rFonts w:ascii="Arial Narrow" w:eastAsia="MS Mincho" w:hAnsi="MS Mincho" w:cs="MS Mincho"/>
          <w:sz w:val="23"/>
          <w:szCs w:val="23"/>
        </w:rPr>
        <w:t>那時</w:t>
      </w:r>
      <w:r w:rsidRPr="00846403">
        <w:rPr>
          <w:rFonts w:ascii="Arial Narrow" w:eastAsia="MS Mincho" w:hAnsi="MS Mincho" w:cs="MS Mincho"/>
          <w:sz w:val="23"/>
          <w:szCs w:val="23"/>
          <w:u w:val="single"/>
        </w:rPr>
        <w:t>以色列</w:t>
      </w:r>
      <w:r w:rsidR="003345CE" w:rsidRPr="00846403">
        <w:rPr>
          <w:rFonts w:ascii="Arial Narrow" w:eastAsia="MS Mincho" w:hAnsi="MS Mincho" w:cs="MS Mincho"/>
          <w:sz w:val="23"/>
          <w:szCs w:val="23"/>
        </w:rPr>
        <w:t>百姓都面對同現在一樣的情況，他們不信和埋怨，</w:t>
      </w:r>
      <w:r w:rsidRPr="00846403">
        <w:rPr>
          <w:rFonts w:ascii="Arial Narrow" w:eastAsia="MS Mincho" w:hAnsi="MS Mincho" w:cs="MS Mincho"/>
          <w:sz w:val="23"/>
          <w:szCs w:val="23"/>
        </w:rPr>
        <w:t>轉</w:t>
      </w:r>
      <w:r w:rsidR="003345CE" w:rsidRPr="00846403">
        <w:rPr>
          <w:rFonts w:ascii="Arial Narrow" w:eastAsia="MS Mincho" w:hAnsi="MS Mincho" w:cs="MS Mincho"/>
          <w:sz w:val="23"/>
          <w:szCs w:val="23"/>
        </w:rPr>
        <w:t>回</w:t>
      </w:r>
      <w:r w:rsidRPr="00846403">
        <w:rPr>
          <w:rFonts w:ascii="Arial Narrow" w:eastAsia="MS Mincho" w:hAnsi="MS Mincho" w:cs="MS Mincho"/>
          <w:sz w:val="23"/>
          <w:szCs w:val="23"/>
        </w:rPr>
        <w:t>去曠野。然而新一代卻相信　神將仇敵交給他們出去爭戰，這樣他們得著城邑，殺了</w:t>
      </w:r>
      <w:r w:rsidR="003345CE" w:rsidRPr="00846403">
        <w:rPr>
          <w:rFonts w:ascii="Arial Narrow" w:eastAsia="MS Mincho" w:hAnsi="MS Mincho" w:cs="MS Mincho"/>
          <w:sz w:val="23"/>
          <w:szCs w:val="23"/>
        </w:rPr>
        <w:t>敵人，</w:t>
      </w:r>
      <w:r w:rsidRPr="00846403">
        <w:rPr>
          <w:rFonts w:ascii="Arial Narrow" w:eastAsia="MS Mincho" w:hAnsi="MS Mincho" w:cs="MS Mincho"/>
          <w:sz w:val="23"/>
          <w:szCs w:val="23"/>
        </w:rPr>
        <w:t>沒有留下一個。</w:t>
      </w:r>
      <w:r w:rsidR="00FB1AC9" w:rsidRPr="00846403">
        <w:rPr>
          <w:rFonts w:ascii="Arial Narrow" w:eastAsia="MS Mincho" w:hAnsi="MS Mincho" w:cs="MS Mincho"/>
          <w:sz w:val="23"/>
          <w:szCs w:val="23"/>
          <w:lang w:eastAsia="zh-TW"/>
        </w:rPr>
        <w:t>他們所得之地記錄在</w:t>
      </w:r>
      <w:r w:rsidR="00FB1AC9" w:rsidRPr="00846403">
        <w:rPr>
          <w:rFonts w:ascii="Arial Narrow" w:hAnsi="Arial Narrow"/>
          <w:sz w:val="23"/>
          <w:szCs w:val="23"/>
          <w:lang w:eastAsia="zh-TW"/>
        </w:rPr>
        <w:t>4</w:t>
      </w:r>
      <w:r w:rsidR="00FB1AC9" w:rsidRPr="00846403">
        <w:rPr>
          <w:rFonts w:ascii="Arial Narrow" w:eastAsia="MS Mincho" w:hAnsi="MS Mincho" w:cs="MS Mincho"/>
          <w:sz w:val="23"/>
          <w:szCs w:val="23"/>
          <w:lang w:eastAsia="zh-TW"/>
        </w:rPr>
        <w:t>和</w:t>
      </w:r>
      <w:r w:rsidR="00FB1AC9" w:rsidRPr="00846403">
        <w:rPr>
          <w:rFonts w:ascii="Arial Narrow" w:hAnsi="Arial Narrow"/>
          <w:sz w:val="23"/>
          <w:szCs w:val="23"/>
          <w:lang w:eastAsia="zh-TW"/>
        </w:rPr>
        <w:t>8</w:t>
      </w:r>
      <w:r w:rsidR="00FB1AC9" w:rsidRPr="00846403">
        <w:rPr>
          <w:rFonts w:ascii="Arial Narrow" w:eastAsia="MS Mincho" w:hAnsi="MS Mincho" w:cs="MS Mincho"/>
          <w:sz w:val="23"/>
          <w:szCs w:val="23"/>
          <w:lang w:eastAsia="zh-TW"/>
        </w:rPr>
        <w:t>節中：「</w:t>
      </w:r>
      <w:r w:rsidR="00FB1AC9" w:rsidRPr="00846403">
        <w:rPr>
          <w:rStyle w:val="text"/>
          <w:rFonts w:ascii="Arial Narrow" w:hAnsi="Arial Narrow"/>
          <w:b/>
          <w:vertAlign w:val="superscript"/>
          <w:lang w:eastAsia="zh-TW"/>
        </w:rPr>
        <w:t>4 </w:t>
      </w:r>
      <w:r w:rsidR="00FB1AC9" w:rsidRPr="00846403">
        <w:rPr>
          <w:rStyle w:val="text"/>
          <w:rFonts w:ascii="Arial Narrow" w:eastAsia="MS Mincho" w:hAnsi="MS Mincho" w:cs="MS Mincho"/>
          <w:b/>
          <w:lang w:eastAsia="zh-TW"/>
        </w:rPr>
        <w:t>那時，我們奪了他所有的城，共有六十座，沒有一座城不被我們所奪。這為</w:t>
      </w:r>
      <w:r w:rsidR="00FB1AC9" w:rsidRPr="00846403">
        <w:rPr>
          <w:rStyle w:val="text"/>
          <w:rFonts w:ascii="Arial Narrow" w:eastAsia="MS Mincho" w:hAnsi="MS Mincho" w:cs="MS Mincho"/>
          <w:b/>
          <w:u w:val="single"/>
          <w:lang w:eastAsia="zh-TW"/>
        </w:rPr>
        <w:t>亞珥歌伯</w:t>
      </w:r>
      <w:r w:rsidR="00FB1AC9" w:rsidRPr="00846403">
        <w:rPr>
          <w:rStyle w:val="text"/>
          <w:rFonts w:ascii="Arial Narrow" w:eastAsia="MS Mincho" w:hAnsi="MS Mincho" w:cs="MS Mincho"/>
          <w:b/>
          <w:lang w:eastAsia="zh-TW"/>
        </w:rPr>
        <w:t>的全境，就是</w:t>
      </w:r>
      <w:r w:rsidR="00FB1AC9" w:rsidRPr="00846403">
        <w:rPr>
          <w:rStyle w:val="text"/>
          <w:rFonts w:ascii="Arial Narrow" w:eastAsia="MS Mincho" w:hAnsi="MS Mincho" w:cs="MS Mincho"/>
          <w:b/>
          <w:u w:val="single"/>
          <w:lang w:eastAsia="zh-TW"/>
        </w:rPr>
        <w:t>巴珊</w:t>
      </w:r>
      <w:r w:rsidR="00FB1AC9" w:rsidRPr="00846403">
        <w:rPr>
          <w:rStyle w:val="text"/>
          <w:rFonts w:ascii="Arial Narrow" w:eastAsia="MS Mincho" w:hAnsi="MS Mincho" w:cs="MS Mincho"/>
          <w:b/>
          <w:lang w:eastAsia="zh-TW"/>
        </w:rPr>
        <w:t>地</w:t>
      </w:r>
      <w:r w:rsidR="00FB1AC9" w:rsidRPr="00846403">
        <w:rPr>
          <w:rStyle w:val="text"/>
          <w:rFonts w:ascii="Arial Narrow" w:eastAsia="MS Mincho" w:hAnsi="MS Mincho" w:cs="MS Mincho"/>
          <w:b/>
          <w:u w:val="single"/>
          <w:lang w:eastAsia="zh-TW"/>
        </w:rPr>
        <w:t>噩</w:t>
      </w:r>
      <w:r w:rsidR="00FB1AC9" w:rsidRPr="00846403">
        <w:rPr>
          <w:rStyle w:val="text"/>
          <w:rFonts w:ascii="Arial Narrow" w:eastAsia="MS Mincho" w:hAnsi="MS Mincho" w:cs="MS Mincho"/>
          <w:b/>
          <w:lang w:eastAsia="zh-TW"/>
        </w:rPr>
        <w:t>王的國</w:t>
      </w:r>
      <w:r w:rsidR="00FB1AC9" w:rsidRPr="00846403">
        <w:rPr>
          <w:rStyle w:val="text"/>
          <w:rFonts w:ascii="Arial Narrow" w:eastAsia="新細明體" w:hAnsi="Arial Narrow" w:cs="MS Mincho"/>
          <w:b/>
          <w:lang w:eastAsia="zh-TW"/>
        </w:rPr>
        <w:t>……</w:t>
      </w:r>
      <w:r w:rsidR="00FB1AC9" w:rsidRPr="00846403">
        <w:rPr>
          <w:rStyle w:val="text"/>
          <w:rFonts w:ascii="Arial Narrow" w:hAnsi="Arial Narrow"/>
          <w:b/>
          <w:vertAlign w:val="superscript"/>
          <w:lang w:eastAsia="zh-TW"/>
        </w:rPr>
        <w:t>8 </w:t>
      </w:r>
      <w:r w:rsidR="00FB1AC9" w:rsidRPr="00846403">
        <w:rPr>
          <w:rStyle w:val="text"/>
          <w:rFonts w:ascii="Arial Narrow" w:eastAsia="MS Mincho" w:hAnsi="MS Mincho" w:cs="MS Mincho"/>
          <w:b/>
          <w:lang w:eastAsia="zh-TW"/>
        </w:rPr>
        <w:t>那時，我們從</w:t>
      </w:r>
      <w:r w:rsidR="00FB1AC9" w:rsidRPr="00846403">
        <w:rPr>
          <w:rStyle w:val="text"/>
          <w:rFonts w:ascii="Arial Narrow" w:eastAsia="MS Mincho" w:hAnsi="MS Mincho" w:cs="MS Mincho"/>
          <w:b/>
          <w:u w:val="single"/>
          <w:lang w:eastAsia="zh-TW"/>
        </w:rPr>
        <w:t>約但</w:t>
      </w:r>
      <w:r w:rsidR="00FB1AC9" w:rsidRPr="00846403">
        <w:rPr>
          <w:rStyle w:val="text"/>
          <w:rFonts w:ascii="Arial Narrow" w:eastAsia="MS Mincho" w:hAnsi="MS Mincho" w:cs="MS Mincho"/>
          <w:b/>
          <w:lang w:eastAsia="zh-TW"/>
        </w:rPr>
        <w:t>河東兩個</w:t>
      </w:r>
      <w:r w:rsidR="00FB1AC9" w:rsidRPr="00846403">
        <w:rPr>
          <w:rStyle w:val="text"/>
          <w:rFonts w:ascii="Arial Narrow" w:eastAsia="MS Mincho" w:hAnsi="MS Mincho" w:cs="MS Mincho"/>
          <w:b/>
          <w:u w:val="single"/>
          <w:lang w:eastAsia="zh-TW"/>
        </w:rPr>
        <w:t>亞摩利</w:t>
      </w:r>
      <w:r w:rsidR="00FB1AC9" w:rsidRPr="00846403">
        <w:rPr>
          <w:rStyle w:val="text"/>
          <w:rFonts w:ascii="Arial Narrow" w:eastAsia="MS Mincho" w:hAnsi="MS Mincho" w:cs="MS Mincho"/>
          <w:b/>
          <w:lang w:eastAsia="zh-TW"/>
        </w:rPr>
        <w:t>王的手將</w:t>
      </w:r>
      <w:r w:rsidR="00FB1AC9" w:rsidRPr="00846403">
        <w:rPr>
          <w:rStyle w:val="text"/>
          <w:rFonts w:ascii="Arial Narrow" w:eastAsia="MS Mincho" w:hAnsi="MS Mincho" w:cs="MS Mincho"/>
          <w:b/>
          <w:u w:val="single"/>
          <w:lang w:eastAsia="zh-TW"/>
        </w:rPr>
        <w:t>亞嫩</w:t>
      </w:r>
      <w:r w:rsidR="00FB1AC9" w:rsidRPr="00846403">
        <w:rPr>
          <w:rStyle w:val="text"/>
          <w:rFonts w:ascii="Arial Narrow" w:eastAsia="MS Mincho" w:hAnsi="MS Mincho" w:cs="MS Mincho"/>
          <w:b/>
          <w:lang w:eastAsia="zh-TW"/>
        </w:rPr>
        <w:t>谷直到黑門山之地奪過</w:t>
      </w:r>
      <w:r w:rsidR="00FB1AC9" w:rsidRPr="00846403">
        <w:rPr>
          <w:rStyle w:val="text"/>
          <w:rFonts w:ascii="Arial Narrow" w:eastAsia="新細明體" w:hAnsi="新細明體" w:cs="MS Mincho"/>
          <w:b/>
          <w:lang w:eastAsia="zh-TW"/>
        </w:rPr>
        <w:t>。</w:t>
      </w:r>
      <w:r w:rsidR="00FB1AC9" w:rsidRPr="00846403">
        <w:rPr>
          <w:rFonts w:ascii="Arial Narrow" w:eastAsia="MS Mincho" w:hAnsi="MS Mincho" w:cs="MS Mincho"/>
          <w:sz w:val="23"/>
          <w:szCs w:val="23"/>
          <w:lang w:eastAsia="zh-TW"/>
        </w:rPr>
        <w:t>」</w:t>
      </w:r>
      <w:r w:rsidRPr="00846403">
        <w:rPr>
          <w:rFonts w:ascii="Arial Narrow" w:eastAsia="MS Mincho" w:hAnsi="MS Mincho" w:cs="MS Mincho"/>
          <w:sz w:val="23"/>
          <w:szCs w:val="23"/>
          <w:u w:val="single"/>
          <w:lang w:eastAsia="zh-TW"/>
        </w:rPr>
        <w:t>摩西</w:t>
      </w:r>
      <w:r w:rsidRPr="00846403">
        <w:rPr>
          <w:rFonts w:ascii="Arial Narrow" w:eastAsia="MS Mincho" w:hAnsi="MS Mincho" w:cs="MS Mincho"/>
          <w:sz w:val="23"/>
          <w:szCs w:val="23"/>
          <w:lang w:eastAsia="zh-TW"/>
        </w:rPr>
        <w:t>以平行敘事的方式比較兩代</w:t>
      </w:r>
      <w:r w:rsidRPr="00846403">
        <w:rPr>
          <w:rFonts w:ascii="Arial Narrow" w:eastAsia="MS Mincho" w:hAnsi="MS Mincho" w:cs="MS Mincho"/>
          <w:sz w:val="23"/>
          <w:szCs w:val="23"/>
          <w:u w:val="single"/>
          <w:lang w:eastAsia="zh-TW"/>
        </w:rPr>
        <w:t>以色列</w:t>
      </w:r>
      <w:r w:rsidRPr="00846403">
        <w:rPr>
          <w:rFonts w:ascii="Arial Narrow" w:eastAsia="MS Mincho" w:hAnsi="MS Mincho" w:cs="MS Mincho"/>
          <w:sz w:val="23"/>
          <w:szCs w:val="23"/>
          <w:lang w:eastAsia="zh-TW"/>
        </w:rPr>
        <w:t>，明顯看到第一代失敗的</w:t>
      </w:r>
      <w:r w:rsidR="003345CE" w:rsidRPr="00846403">
        <w:rPr>
          <w:rFonts w:ascii="Arial Narrow" w:eastAsia="MS Mincho" w:hAnsi="MS Mincho" w:cs="MS Mincho"/>
          <w:sz w:val="23"/>
          <w:szCs w:val="23"/>
          <w:lang w:eastAsia="zh-TW"/>
        </w:rPr>
        <w:t>唯</w:t>
      </w:r>
      <w:r w:rsidRPr="00846403">
        <w:rPr>
          <w:rFonts w:ascii="Arial Narrow" w:eastAsia="MS Mincho" w:hAnsi="MS Mincho" w:cs="MS Mincho"/>
          <w:sz w:val="23"/>
          <w:szCs w:val="23"/>
          <w:lang w:eastAsia="zh-TW"/>
        </w:rPr>
        <w:t>一原因，就是他們的不信和不順從。</w:t>
      </w:r>
    </w:p>
    <w:p w:rsidR="006A2298" w:rsidRPr="00846403" w:rsidRDefault="006A2298" w:rsidP="00846403">
      <w:pPr>
        <w:numPr>
          <w:ilvl w:val="0"/>
          <w:numId w:val="0"/>
        </w:numPr>
        <w:ind w:left="638" w:hangingChars="177" w:hanging="638"/>
        <w:rPr>
          <w:rFonts w:ascii="Arial Narrow" w:hAnsi="Arial Narrow"/>
          <w:b/>
          <w:sz w:val="36"/>
          <w:szCs w:val="36"/>
        </w:rPr>
      </w:pPr>
      <w:r w:rsidRPr="00846403">
        <w:rPr>
          <w:rFonts w:ascii="Arial Narrow" w:eastAsia="細明體" w:hAnsi="細明體"/>
          <w:b/>
          <w:sz w:val="36"/>
          <w:szCs w:val="36"/>
        </w:rPr>
        <w:t>Ⅲ</w:t>
      </w:r>
      <w:r w:rsidRPr="00846403">
        <w:rPr>
          <w:rFonts w:ascii="Arial Narrow" w:eastAsia="細明體" w:hAnsi="Arial Narrow"/>
          <w:b/>
          <w:sz w:val="36"/>
          <w:szCs w:val="36"/>
        </w:rPr>
        <w:t>•</w:t>
      </w:r>
      <w:r w:rsidRPr="00846403">
        <w:rPr>
          <w:rFonts w:ascii="Arial Narrow" w:hAnsi="Arial Narrow"/>
          <w:b/>
          <w:sz w:val="36"/>
          <w:szCs w:val="36"/>
        </w:rPr>
        <w:t xml:space="preserve">　神必親自爭戰</w:t>
      </w:r>
      <w:r w:rsidRPr="00846403">
        <w:rPr>
          <w:rFonts w:ascii="Arial Narrow" w:hAnsi="Arial Narrow"/>
          <w:b/>
          <w:sz w:val="36"/>
          <w:szCs w:val="36"/>
        </w:rPr>
        <w:t xml:space="preserve"> (3:12-29)</w:t>
      </w:r>
    </w:p>
    <w:p w:rsidR="006A2298" w:rsidRPr="00846403" w:rsidRDefault="006A2298" w:rsidP="00192048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百姓憑信心爭戰，得著了</w:t>
      </w:r>
      <w:r w:rsidRPr="00846403">
        <w:rPr>
          <w:rFonts w:ascii="Arial Narrow" w:hAnsi="Arial Narrow"/>
          <w:sz w:val="23"/>
          <w:szCs w:val="23"/>
          <w:u w:val="single"/>
        </w:rPr>
        <w:t>希實本</w:t>
      </w:r>
      <w:r w:rsidRPr="00846403">
        <w:rPr>
          <w:rFonts w:ascii="Arial Narrow" w:hAnsi="Arial Narrow"/>
          <w:sz w:val="23"/>
          <w:szCs w:val="23"/>
        </w:rPr>
        <w:t>，</w:t>
      </w:r>
      <w:r w:rsidRPr="00846403">
        <w:rPr>
          <w:rFonts w:ascii="Arial Narrow" w:hAnsi="Arial Narrow"/>
          <w:sz w:val="23"/>
          <w:szCs w:val="23"/>
          <w:u w:val="single"/>
        </w:rPr>
        <w:t>亞摩利</w:t>
      </w:r>
      <w:r w:rsidRPr="00846403">
        <w:rPr>
          <w:rFonts w:ascii="Arial Narrow" w:hAnsi="Arial Narrow"/>
          <w:sz w:val="23"/>
          <w:szCs w:val="23"/>
        </w:rPr>
        <w:t>地和</w:t>
      </w:r>
      <w:r w:rsidRPr="00846403">
        <w:rPr>
          <w:rFonts w:ascii="Arial Narrow" w:hAnsi="Arial Narrow"/>
          <w:sz w:val="23"/>
          <w:szCs w:val="23"/>
          <w:u w:val="single"/>
        </w:rPr>
        <w:t>巴珊</w:t>
      </w:r>
      <w:r w:rsidRPr="00846403">
        <w:rPr>
          <w:rFonts w:ascii="Arial Narrow" w:hAnsi="Arial Narrow"/>
          <w:sz w:val="23"/>
          <w:szCs w:val="23"/>
        </w:rPr>
        <w:t>地，就是</w:t>
      </w:r>
      <w:r w:rsidRPr="00846403">
        <w:rPr>
          <w:rFonts w:ascii="Arial Narrow" w:hAnsi="Arial Narrow"/>
          <w:sz w:val="23"/>
          <w:szCs w:val="23"/>
          <w:u w:val="single"/>
        </w:rPr>
        <w:t>約旦</w:t>
      </w:r>
      <w:r w:rsidRPr="00846403">
        <w:rPr>
          <w:rFonts w:ascii="Arial Narrow" w:hAnsi="Arial Narrow"/>
          <w:sz w:val="23"/>
          <w:szCs w:val="23"/>
        </w:rPr>
        <w:t>河東邊的地為基業，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將這些地分給</w:t>
      </w:r>
      <w:r w:rsidRPr="00846403">
        <w:rPr>
          <w:rFonts w:ascii="Arial Narrow" w:hAnsi="Arial Narrow"/>
          <w:sz w:val="23"/>
          <w:szCs w:val="23"/>
          <w:u w:val="single"/>
        </w:rPr>
        <w:t>呂便</w:t>
      </w:r>
      <w:r w:rsidRPr="00846403">
        <w:rPr>
          <w:rFonts w:ascii="Arial Narrow" w:hAnsi="Arial Narrow"/>
          <w:sz w:val="23"/>
          <w:szCs w:val="23"/>
        </w:rPr>
        <w:t>﹑</w:t>
      </w:r>
      <w:r w:rsidRPr="00846403">
        <w:rPr>
          <w:rFonts w:ascii="Arial Narrow" w:hAnsi="Arial Narrow"/>
          <w:sz w:val="23"/>
          <w:szCs w:val="23"/>
          <w:u w:val="single"/>
        </w:rPr>
        <w:t>迦得</w:t>
      </w:r>
      <w:r w:rsidRPr="00846403">
        <w:rPr>
          <w:rFonts w:ascii="Arial Narrow" w:hAnsi="Arial Narrow"/>
          <w:sz w:val="23"/>
          <w:szCs w:val="23"/>
        </w:rPr>
        <w:t>和</w:t>
      </w:r>
      <w:r w:rsidRPr="00846403">
        <w:rPr>
          <w:rFonts w:ascii="Arial Narrow" w:hAnsi="Arial Narrow"/>
          <w:sz w:val="23"/>
          <w:szCs w:val="23"/>
          <w:u w:val="single"/>
        </w:rPr>
        <w:t>瑪拿西</w:t>
      </w:r>
      <w:r w:rsidRPr="00846403">
        <w:rPr>
          <w:rFonts w:ascii="Arial Narrow" w:hAnsi="Arial Narrow"/>
          <w:sz w:val="23"/>
          <w:szCs w:val="23"/>
        </w:rPr>
        <w:t>半支派，一共兩個半支派。那時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有何方向給這</w:t>
      </w:r>
      <w:r w:rsidR="003345CE" w:rsidRPr="00846403">
        <w:rPr>
          <w:rFonts w:ascii="Arial Narrow" w:hAnsi="Arial Narrow"/>
          <w:sz w:val="23"/>
          <w:szCs w:val="23"/>
        </w:rPr>
        <w:t>些</w:t>
      </w:r>
      <w:r w:rsidRPr="00846403">
        <w:rPr>
          <w:rFonts w:ascii="Arial Narrow" w:hAnsi="Arial Narrow"/>
          <w:sz w:val="23"/>
          <w:szCs w:val="23"/>
        </w:rPr>
        <w:t>個支派呢？請看</w:t>
      </w:r>
      <w:r w:rsidRPr="00846403">
        <w:rPr>
          <w:rFonts w:ascii="Arial Narrow" w:hAnsi="Arial Narrow"/>
          <w:sz w:val="23"/>
          <w:szCs w:val="23"/>
        </w:rPr>
        <w:t>18</w:t>
      </w:r>
      <w:r w:rsidRPr="00846403">
        <w:rPr>
          <w:rFonts w:ascii="Arial Narrow" w:hAnsi="Arial Narrow"/>
          <w:sz w:val="23"/>
          <w:szCs w:val="23"/>
        </w:rPr>
        <w:t>節：「</w:t>
      </w:r>
      <w:r w:rsidRPr="00846403">
        <w:rPr>
          <w:rStyle w:val="textdeut-3-18"/>
          <w:rFonts w:ascii="Arial Narrow" w:eastAsia="細明體" w:hAnsi="Arial Narrow"/>
          <w:b/>
          <w:color w:val="000000"/>
          <w:sz w:val="23"/>
          <w:szCs w:val="23"/>
        </w:rPr>
        <w:t>那時，我吩咐你們說：耶和華</w:t>
      </w:r>
      <w:r w:rsidRPr="00846403">
        <w:rPr>
          <w:rStyle w:val="textdeut-3-18"/>
          <w:rFonts w:ascii="Arial Narrow" w:eastAsia="細明體" w:hAnsi="Arial Narrow"/>
          <w:b/>
          <w:color w:val="000000"/>
          <w:sz w:val="23"/>
          <w:szCs w:val="23"/>
        </w:rPr>
        <w:t>─</w:t>
      </w:r>
      <w:r w:rsidRPr="00846403">
        <w:rPr>
          <w:rStyle w:val="textdeut-3-18"/>
          <w:rFonts w:ascii="Arial Narrow" w:eastAsia="細明體" w:hAnsi="Arial Narrow"/>
          <w:b/>
          <w:color w:val="000000"/>
          <w:sz w:val="23"/>
          <w:szCs w:val="23"/>
        </w:rPr>
        <w:t>你們的神已將這地賜給你們為業；你們所有的</w:t>
      </w:r>
      <w:r w:rsidRPr="00846403">
        <w:rPr>
          <w:rStyle w:val="textdeut-3-18"/>
          <w:rFonts w:ascii="Arial Narrow" w:eastAsia="細明體" w:hAnsi="Arial Narrow"/>
          <w:b/>
          <w:color w:val="000000"/>
          <w:sz w:val="23"/>
          <w:szCs w:val="23"/>
        </w:rPr>
        <w:lastRenderedPageBreak/>
        <w:t>勇士都要帶著兵器，在你們的弟兄</w:t>
      </w:r>
      <w:r w:rsidRPr="00846403">
        <w:rPr>
          <w:rStyle w:val="textdeut-3-18"/>
          <w:rFonts w:ascii="Arial Narrow" w:eastAsia="細明體" w:hAnsi="Arial Narrow"/>
          <w:b/>
          <w:color w:val="000000"/>
          <w:sz w:val="23"/>
          <w:szCs w:val="23"/>
          <w:u w:val="single"/>
        </w:rPr>
        <w:t>以色列</w:t>
      </w:r>
      <w:r w:rsidRPr="00846403">
        <w:rPr>
          <w:rStyle w:val="textdeut-3-18"/>
          <w:rFonts w:ascii="Arial Narrow" w:eastAsia="細明體" w:hAnsi="Arial Narrow"/>
          <w:b/>
          <w:color w:val="000000"/>
          <w:sz w:val="23"/>
          <w:szCs w:val="23"/>
        </w:rPr>
        <w:t>人前面過去。</w:t>
      </w:r>
      <w:r w:rsidRPr="00846403">
        <w:rPr>
          <w:rFonts w:ascii="Arial Narrow" w:hAnsi="Arial Narrow"/>
          <w:sz w:val="23"/>
          <w:szCs w:val="23"/>
        </w:rPr>
        <w:t>」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為何這樣吩咐他們呢？參考民數記</w:t>
      </w:r>
      <w:r w:rsidRPr="00846403">
        <w:rPr>
          <w:rFonts w:ascii="Arial Narrow" w:hAnsi="Arial Narrow"/>
          <w:sz w:val="23"/>
          <w:szCs w:val="23"/>
        </w:rPr>
        <w:t>32</w:t>
      </w:r>
      <w:r w:rsidRPr="00846403">
        <w:rPr>
          <w:rFonts w:ascii="Arial Narrow" w:hAnsi="Arial Narrow"/>
          <w:sz w:val="23"/>
          <w:szCs w:val="23"/>
        </w:rPr>
        <w:t>章，</w:t>
      </w:r>
      <w:r w:rsidRPr="00846403">
        <w:rPr>
          <w:rFonts w:ascii="Arial Narrow" w:hAnsi="Arial Narrow"/>
          <w:sz w:val="23"/>
          <w:szCs w:val="23"/>
          <w:u w:val="single"/>
        </w:rPr>
        <w:t>呂便</w:t>
      </w:r>
      <w:r w:rsidRPr="00846403">
        <w:rPr>
          <w:rFonts w:ascii="Arial Narrow" w:hAnsi="Arial Narrow"/>
          <w:sz w:val="23"/>
          <w:szCs w:val="23"/>
        </w:rPr>
        <w:t>支派﹑</w:t>
      </w:r>
      <w:r w:rsidRPr="00846403">
        <w:rPr>
          <w:rFonts w:ascii="Arial Narrow" w:hAnsi="Arial Narrow"/>
          <w:sz w:val="23"/>
          <w:szCs w:val="23"/>
          <w:u w:val="single"/>
        </w:rPr>
        <w:t>迦得</w:t>
      </w:r>
      <w:r w:rsidRPr="00846403">
        <w:rPr>
          <w:rFonts w:ascii="Arial Narrow" w:hAnsi="Arial Narrow"/>
          <w:sz w:val="23"/>
          <w:szCs w:val="23"/>
        </w:rPr>
        <w:t>支派和</w:t>
      </w:r>
      <w:r w:rsidRPr="00846403">
        <w:rPr>
          <w:rFonts w:ascii="Arial Narrow" w:hAnsi="Arial Narrow"/>
          <w:sz w:val="23"/>
          <w:szCs w:val="23"/>
          <w:u w:val="single"/>
        </w:rPr>
        <w:t>瑪拿西</w:t>
      </w:r>
      <w:r w:rsidRPr="00846403">
        <w:rPr>
          <w:rFonts w:ascii="Arial Narrow" w:hAnsi="Arial Narrow"/>
          <w:sz w:val="23"/>
          <w:szCs w:val="23"/>
        </w:rPr>
        <w:t>半支派來到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面前求給他們</w:t>
      </w:r>
      <w:r w:rsidRPr="00846403">
        <w:rPr>
          <w:rFonts w:ascii="Arial Narrow" w:hAnsi="Arial Narrow"/>
          <w:sz w:val="23"/>
          <w:szCs w:val="23"/>
          <w:u w:val="single"/>
        </w:rPr>
        <w:t>約旦</w:t>
      </w:r>
      <w:r w:rsidRPr="00846403">
        <w:rPr>
          <w:rFonts w:ascii="Arial Narrow" w:hAnsi="Arial Narrow"/>
          <w:sz w:val="23"/>
          <w:szCs w:val="23"/>
        </w:rPr>
        <w:t>河東邊的地，不要叫他們過</w:t>
      </w:r>
      <w:r w:rsidRPr="00846403">
        <w:rPr>
          <w:rFonts w:ascii="Arial Narrow" w:hAnsi="Arial Narrow"/>
          <w:sz w:val="23"/>
          <w:szCs w:val="23"/>
          <w:u w:val="single"/>
        </w:rPr>
        <w:t>約旦</w:t>
      </w:r>
      <w:r w:rsidRPr="00846403">
        <w:rPr>
          <w:rFonts w:ascii="Arial Narrow" w:hAnsi="Arial Narrow"/>
          <w:sz w:val="23"/>
          <w:szCs w:val="23"/>
        </w:rPr>
        <w:t>河。那時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大大地發怒，說他們的行為如同將不信存在百姓內心的十個支派的首領那樣</w:t>
      </w:r>
      <w:r w:rsidRPr="00846403">
        <w:rPr>
          <w:rFonts w:ascii="Arial Narrow" w:hAnsi="Arial Narrow"/>
          <w:sz w:val="23"/>
          <w:szCs w:val="23"/>
        </w:rPr>
        <w:t>(</w:t>
      </w:r>
      <w:r w:rsidRPr="00846403">
        <w:rPr>
          <w:rFonts w:ascii="Arial Narrow" w:hAnsi="Arial Narrow"/>
          <w:sz w:val="23"/>
          <w:szCs w:val="23"/>
        </w:rPr>
        <w:t>民</w:t>
      </w:r>
      <w:r w:rsidRPr="00846403">
        <w:rPr>
          <w:rFonts w:ascii="Arial Narrow" w:hAnsi="Arial Narrow"/>
          <w:sz w:val="23"/>
          <w:szCs w:val="23"/>
        </w:rPr>
        <w:t>32:14)</w:t>
      </w:r>
      <w:r w:rsidRPr="00846403">
        <w:rPr>
          <w:rFonts w:ascii="Arial Narrow" w:hAnsi="Arial Narrow"/>
          <w:sz w:val="23"/>
          <w:szCs w:val="23"/>
        </w:rPr>
        <w:t>。這兩個半支派立刻悔改，決定在其它支派前頭行，過</w:t>
      </w:r>
      <w:r w:rsidRPr="00846403">
        <w:rPr>
          <w:rFonts w:ascii="Arial Narrow" w:hAnsi="Arial Narrow"/>
          <w:sz w:val="23"/>
          <w:szCs w:val="23"/>
          <w:u w:val="single"/>
        </w:rPr>
        <w:t>約旦</w:t>
      </w:r>
      <w:r w:rsidRPr="00846403">
        <w:rPr>
          <w:rFonts w:ascii="Arial Narrow" w:hAnsi="Arial Narrow"/>
          <w:sz w:val="23"/>
          <w:szCs w:val="23"/>
        </w:rPr>
        <w:t>河與他們一同爭戰</w:t>
      </w:r>
      <w:r w:rsidRPr="00846403">
        <w:rPr>
          <w:rFonts w:ascii="Arial Narrow" w:hAnsi="Arial Narrow"/>
          <w:sz w:val="23"/>
          <w:szCs w:val="23"/>
        </w:rPr>
        <w:t>(</w:t>
      </w:r>
      <w:r w:rsidRPr="00846403">
        <w:rPr>
          <w:rFonts w:ascii="Arial Narrow" w:hAnsi="Arial Narrow"/>
          <w:sz w:val="23"/>
          <w:szCs w:val="23"/>
        </w:rPr>
        <w:t>民</w:t>
      </w:r>
      <w:r w:rsidRPr="00846403">
        <w:rPr>
          <w:rFonts w:ascii="Arial Narrow" w:hAnsi="Arial Narrow"/>
          <w:sz w:val="23"/>
          <w:szCs w:val="23"/>
        </w:rPr>
        <w:t>32:18,19)</w:t>
      </w:r>
      <w:r w:rsidRPr="00846403">
        <w:rPr>
          <w:rFonts w:ascii="Arial Narrow" w:hAnsi="Arial Narrow"/>
          <w:sz w:val="23"/>
          <w:szCs w:val="23"/>
        </w:rPr>
        <w:t>。</w:t>
      </w:r>
    </w:p>
    <w:p w:rsidR="006A2298" w:rsidRPr="00846403" w:rsidRDefault="006A2298" w:rsidP="00192048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</w:rPr>
        <w:t xml:space="preserve">　神給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百姓</w:t>
      </w:r>
      <w:r w:rsidRPr="00846403">
        <w:rPr>
          <w:rFonts w:ascii="Arial Narrow" w:hAnsi="Arial Narrow"/>
          <w:sz w:val="23"/>
          <w:szCs w:val="23"/>
          <w:u w:val="single"/>
        </w:rPr>
        <w:t>約旦</w:t>
      </w:r>
      <w:r w:rsidRPr="00846403">
        <w:rPr>
          <w:rFonts w:ascii="Arial Narrow" w:hAnsi="Arial Narrow"/>
          <w:sz w:val="23"/>
          <w:szCs w:val="23"/>
        </w:rPr>
        <w:t>河東邊之地，並不是叫他們不用再流浪，定居於那地，其實他們在那地有　神的工作。他們的心不要被</w:t>
      </w:r>
      <w:r w:rsidR="003345CE" w:rsidRPr="00846403">
        <w:rPr>
          <w:rFonts w:ascii="Arial Narrow" w:hAnsi="Arial Narrow"/>
          <w:sz w:val="23"/>
          <w:szCs w:val="23"/>
        </w:rPr>
        <w:t>所</w:t>
      </w:r>
      <w:r w:rsidRPr="00846403">
        <w:rPr>
          <w:rFonts w:ascii="Arial Narrow" w:hAnsi="Arial Narrow"/>
          <w:sz w:val="23"/>
          <w:szCs w:val="23"/>
        </w:rPr>
        <w:t>得</w:t>
      </w:r>
      <w:r w:rsidR="003345CE" w:rsidRPr="00846403">
        <w:rPr>
          <w:rFonts w:ascii="Arial Narrow" w:hAnsi="Arial Narrow"/>
          <w:sz w:val="23"/>
          <w:szCs w:val="23"/>
        </w:rPr>
        <w:t>之</w:t>
      </w:r>
      <w:r w:rsidRPr="00846403">
        <w:rPr>
          <w:rFonts w:ascii="Arial Narrow" w:hAnsi="Arial Narrow"/>
          <w:sz w:val="23"/>
          <w:szCs w:val="23"/>
        </w:rPr>
        <w:t>地奪走，他們要成就　神的旨意，就當怎樣做呢？爭戰上他們要行在前頭作先鋒。作先鋒是重擔，使人感到有壓力，因為先鋒是最危險的，但先鋒者能使別人得力量和勇氣。</w:t>
      </w:r>
    </w:p>
    <w:p w:rsidR="006A2298" w:rsidRPr="00846403" w:rsidRDefault="00FB1AC9" w:rsidP="00FB1AC9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</w:rPr>
        <w:t>我們</w:t>
      </w:r>
      <w:r w:rsidR="006A2298" w:rsidRPr="00846403">
        <w:rPr>
          <w:rFonts w:ascii="Arial Narrow" w:hAnsi="Arial Narrow"/>
          <w:sz w:val="23"/>
          <w:szCs w:val="23"/>
        </w:rPr>
        <w:t>上校園看見幾位牧者輪流傳福音，他們的樣子好像先鋒那樣，看到他們的時候，本來只是上學校食飯，或者想去逛街和安逸留在帳棚的心受到挑戰，所以改變想法，情願與他們一起傳福音；</w:t>
      </w:r>
      <w:r w:rsidR="003345CE" w:rsidRPr="00846403">
        <w:rPr>
          <w:rFonts w:ascii="Arial Narrow" w:hAnsi="Arial Narrow"/>
          <w:sz w:val="23"/>
          <w:szCs w:val="23"/>
        </w:rPr>
        <w:t>由</w:t>
      </w:r>
      <w:r w:rsidR="006A2298" w:rsidRPr="00846403">
        <w:rPr>
          <w:rFonts w:ascii="Arial Narrow" w:hAnsi="Arial Narrow"/>
          <w:sz w:val="23"/>
          <w:szCs w:val="23"/>
        </w:rPr>
        <w:t>此</w:t>
      </w:r>
      <w:r w:rsidR="003345CE" w:rsidRPr="00846403">
        <w:rPr>
          <w:rFonts w:ascii="Arial Narrow" w:hAnsi="Arial Narrow"/>
          <w:sz w:val="23"/>
          <w:szCs w:val="23"/>
        </w:rPr>
        <w:t>可見</w:t>
      </w:r>
      <w:r w:rsidR="006A2298" w:rsidRPr="00846403">
        <w:rPr>
          <w:rFonts w:ascii="Arial Narrow" w:hAnsi="Arial Narrow"/>
          <w:sz w:val="23"/>
          <w:szCs w:val="23"/>
        </w:rPr>
        <w:t>作先鋒是何等的重要。許多人情願安於現狀，但這樣子使人灰心，若行在前頭，能帶給別人極大的勇氣和動力。我們的聚會過往為了世界宣教工作成為先鋒，帶給周圍的人勇氣，使許多人得力量</w:t>
      </w:r>
      <w:r w:rsidR="003345CE" w:rsidRPr="00846403">
        <w:rPr>
          <w:rFonts w:ascii="Arial Narrow" w:hAnsi="Arial Narrow"/>
          <w:sz w:val="23"/>
          <w:szCs w:val="23"/>
        </w:rPr>
        <w:t>。</w:t>
      </w:r>
      <w:r w:rsidR="006A2298" w:rsidRPr="00846403">
        <w:rPr>
          <w:rFonts w:ascii="Arial Narrow" w:hAnsi="Arial Narrow"/>
          <w:sz w:val="23"/>
          <w:szCs w:val="23"/>
        </w:rPr>
        <w:t>祈求主祝福我們的聚會，</w:t>
      </w:r>
      <w:r w:rsidR="003345CE" w:rsidRPr="00846403">
        <w:rPr>
          <w:rFonts w:ascii="Arial Narrow" w:hAnsi="Arial Narrow"/>
          <w:sz w:val="23"/>
          <w:szCs w:val="23"/>
        </w:rPr>
        <w:t>即使極</w:t>
      </w:r>
      <w:r w:rsidR="006A2298" w:rsidRPr="00846403">
        <w:rPr>
          <w:rFonts w:ascii="Arial Narrow" w:hAnsi="Arial Narrow"/>
          <w:sz w:val="23"/>
          <w:szCs w:val="23"/>
        </w:rPr>
        <w:t>艱難的時期都</w:t>
      </w:r>
      <w:r w:rsidR="003345CE" w:rsidRPr="00846403">
        <w:rPr>
          <w:rFonts w:ascii="Arial Narrow" w:hAnsi="Arial Narrow"/>
          <w:sz w:val="23"/>
          <w:szCs w:val="23"/>
        </w:rPr>
        <w:t>持續</w:t>
      </w:r>
      <w:r w:rsidR="006A2298" w:rsidRPr="00846403">
        <w:rPr>
          <w:rFonts w:ascii="Arial Narrow" w:hAnsi="Arial Narrow"/>
          <w:sz w:val="23"/>
          <w:szCs w:val="23"/>
        </w:rPr>
        <w:t>栽培門徒，</w:t>
      </w:r>
      <w:r w:rsidR="003345CE" w:rsidRPr="00846403">
        <w:rPr>
          <w:rFonts w:ascii="Arial Narrow" w:hAnsi="Arial Narrow"/>
          <w:sz w:val="23"/>
          <w:szCs w:val="23"/>
        </w:rPr>
        <w:t>在</w:t>
      </w:r>
      <w:r w:rsidR="006A2298" w:rsidRPr="00846403">
        <w:rPr>
          <w:rFonts w:ascii="Arial Narrow" w:hAnsi="Arial Narrow"/>
          <w:sz w:val="23"/>
          <w:szCs w:val="23"/>
        </w:rPr>
        <w:t>世界宣教工作上作先鋒。</w:t>
      </w:r>
    </w:p>
    <w:p w:rsidR="006A2298" w:rsidRPr="00846403" w:rsidRDefault="006A2298" w:rsidP="00192048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分配兩個半支派得著</w:t>
      </w:r>
      <w:r w:rsidRPr="00846403">
        <w:rPr>
          <w:rFonts w:ascii="Arial Narrow" w:hAnsi="Arial Narrow"/>
          <w:sz w:val="23"/>
          <w:szCs w:val="23"/>
          <w:u w:val="single"/>
        </w:rPr>
        <w:t>約旦</w:t>
      </w:r>
      <w:r w:rsidRPr="00846403">
        <w:rPr>
          <w:rFonts w:ascii="Arial Narrow" w:hAnsi="Arial Narrow"/>
          <w:sz w:val="23"/>
          <w:szCs w:val="23"/>
        </w:rPr>
        <w:t>河東邊的地為業之後，他最後做了甚麼？請看</w:t>
      </w:r>
      <w:r w:rsidRPr="00846403">
        <w:rPr>
          <w:rFonts w:ascii="Arial Narrow" w:hAnsi="Arial Narrow"/>
          <w:sz w:val="23"/>
          <w:szCs w:val="23"/>
        </w:rPr>
        <w:t>21,22</w:t>
      </w:r>
      <w:r w:rsidRPr="00846403">
        <w:rPr>
          <w:rFonts w:ascii="Arial Narrow" w:hAnsi="Arial Narrow"/>
          <w:sz w:val="23"/>
          <w:szCs w:val="23"/>
        </w:rPr>
        <w:t>節：「</w:t>
      </w:r>
      <w:r w:rsidRPr="00846403">
        <w:rPr>
          <w:rStyle w:val="textdeut-3-21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21</w:t>
      </w:r>
      <w:r w:rsidRPr="00846403">
        <w:rPr>
          <w:rStyle w:val="textdeut-3-21"/>
          <w:rFonts w:ascii="Arial Narrow" w:eastAsia="細明體" w:hAnsi="Arial Narrow"/>
          <w:b/>
          <w:color w:val="000000"/>
          <w:sz w:val="23"/>
          <w:szCs w:val="23"/>
        </w:rPr>
        <w:t>那時我吩咐</w:t>
      </w:r>
      <w:r w:rsidRPr="00846403">
        <w:rPr>
          <w:rStyle w:val="textdeut-3-21"/>
          <w:rFonts w:ascii="Arial Narrow" w:eastAsia="細明體" w:hAnsi="Arial Narrow"/>
          <w:b/>
          <w:color w:val="000000"/>
          <w:sz w:val="23"/>
          <w:szCs w:val="23"/>
          <w:u w:val="single"/>
        </w:rPr>
        <w:t>約書亞</w:t>
      </w:r>
      <w:r w:rsidRPr="00846403">
        <w:rPr>
          <w:rStyle w:val="textdeut-3-21"/>
          <w:rFonts w:ascii="Arial Narrow" w:eastAsia="細明體" w:hAnsi="Arial Narrow"/>
          <w:b/>
          <w:color w:val="000000"/>
          <w:sz w:val="23"/>
          <w:szCs w:val="23"/>
        </w:rPr>
        <w:t>說：你親眼看見了耶和華</w:t>
      </w:r>
      <w:r w:rsidRPr="00846403">
        <w:rPr>
          <w:rStyle w:val="textdeut-3-21"/>
          <w:rFonts w:ascii="Arial Narrow" w:eastAsia="細明體" w:hAnsi="Arial Narrow"/>
          <w:b/>
          <w:color w:val="000000"/>
          <w:sz w:val="23"/>
          <w:szCs w:val="23"/>
        </w:rPr>
        <w:t>─</w:t>
      </w:r>
      <w:r w:rsidRPr="00846403">
        <w:rPr>
          <w:rStyle w:val="textdeut-3-21"/>
          <w:rFonts w:ascii="Arial Narrow" w:eastAsia="細明體" w:hAnsi="Arial Narrow"/>
          <w:b/>
          <w:color w:val="000000"/>
          <w:sz w:val="23"/>
          <w:szCs w:val="23"/>
        </w:rPr>
        <w:t>你神向這二王所行的；耶和華也必向你所要去的各國照樣行。</w:t>
      </w:r>
      <w:r w:rsidRPr="00846403">
        <w:rPr>
          <w:rStyle w:val="textdeut-3-22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22</w:t>
      </w:r>
      <w:r w:rsidRPr="00846403">
        <w:rPr>
          <w:rStyle w:val="textdeut-3-22"/>
          <w:rFonts w:ascii="Arial Narrow" w:eastAsia="細明體" w:hAnsi="Arial Narrow"/>
          <w:b/>
          <w:color w:val="000000"/>
          <w:sz w:val="23"/>
          <w:szCs w:val="23"/>
        </w:rPr>
        <w:t>你不要怕他們，因那為你爭戰的是耶和華</w:t>
      </w:r>
      <w:r w:rsidRPr="00846403">
        <w:rPr>
          <w:rStyle w:val="textdeut-3-22"/>
          <w:rFonts w:ascii="Arial Narrow" w:eastAsia="細明體" w:hAnsi="Arial Narrow"/>
          <w:b/>
          <w:color w:val="000000"/>
          <w:sz w:val="23"/>
          <w:szCs w:val="23"/>
        </w:rPr>
        <w:t>─</w:t>
      </w:r>
      <w:r w:rsidRPr="00846403">
        <w:rPr>
          <w:rStyle w:val="textdeut-3-22"/>
          <w:rFonts w:ascii="Arial Narrow" w:eastAsia="細明體" w:hAnsi="Arial Narrow"/>
          <w:b/>
          <w:color w:val="000000"/>
          <w:sz w:val="23"/>
          <w:szCs w:val="23"/>
        </w:rPr>
        <w:t>你的神。</w:t>
      </w:r>
      <w:r w:rsidRPr="00846403">
        <w:rPr>
          <w:rFonts w:ascii="Arial Narrow" w:hAnsi="Arial Narrow"/>
          <w:sz w:val="23"/>
          <w:szCs w:val="23"/>
        </w:rPr>
        <w:t>」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設立</w:t>
      </w:r>
      <w:r w:rsidRPr="00846403">
        <w:rPr>
          <w:rFonts w:ascii="Arial Narrow" w:hAnsi="Arial Narrow"/>
          <w:sz w:val="23"/>
          <w:szCs w:val="23"/>
          <w:u w:val="single"/>
        </w:rPr>
        <w:t>約書亞</w:t>
      </w:r>
      <w:r w:rsidRPr="00846403">
        <w:rPr>
          <w:rFonts w:ascii="Arial Narrow" w:hAnsi="Arial Narrow"/>
          <w:sz w:val="23"/>
          <w:szCs w:val="23"/>
        </w:rPr>
        <w:t>為帶領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百姓的新領袖，那時</w:t>
      </w:r>
      <w:r w:rsidRPr="00846403">
        <w:rPr>
          <w:rFonts w:ascii="Arial Narrow" w:hAnsi="Arial Narrow"/>
          <w:sz w:val="23"/>
          <w:szCs w:val="23"/>
          <w:u w:val="single"/>
        </w:rPr>
        <w:t>約書亞</w:t>
      </w:r>
      <w:r w:rsidRPr="00846403">
        <w:rPr>
          <w:rFonts w:ascii="Arial Narrow" w:hAnsi="Arial Narrow"/>
          <w:sz w:val="23"/>
          <w:szCs w:val="23"/>
        </w:rPr>
        <w:t>的內心如何呢？可能</w:t>
      </w:r>
      <w:r w:rsidRPr="00846403">
        <w:rPr>
          <w:rFonts w:ascii="Arial Narrow" w:hAnsi="Arial Narrow"/>
          <w:sz w:val="23"/>
          <w:szCs w:val="23"/>
          <w:u w:val="single"/>
        </w:rPr>
        <w:t>約書亞</w:t>
      </w:r>
      <w:r w:rsidRPr="00846403">
        <w:rPr>
          <w:rFonts w:ascii="Arial Narrow" w:hAnsi="Arial Narrow"/>
          <w:sz w:val="23"/>
          <w:szCs w:val="23"/>
        </w:rPr>
        <w:t>有懼怕</w:t>
      </w:r>
      <w:r w:rsidR="003345CE" w:rsidRPr="00846403">
        <w:rPr>
          <w:rFonts w:ascii="Arial Narrow" w:hAnsi="Arial Narrow"/>
          <w:sz w:val="23"/>
          <w:szCs w:val="23"/>
        </w:rPr>
        <w:t>(</w:t>
      </w:r>
      <w:r w:rsidR="003345CE" w:rsidRPr="00846403">
        <w:rPr>
          <w:rFonts w:ascii="Arial Narrow" w:hAnsi="Arial Narrow"/>
          <w:sz w:val="23"/>
          <w:szCs w:val="23"/>
        </w:rPr>
        <w:t>書</w:t>
      </w:r>
      <w:r w:rsidR="003345CE" w:rsidRPr="00846403">
        <w:rPr>
          <w:rFonts w:ascii="Arial Narrow" w:hAnsi="Arial Narrow"/>
          <w:sz w:val="23"/>
          <w:szCs w:val="23"/>
        </w:rPr>
        <w:t>1:9)</w:t>
      </w:r>
      <w:r w:rsidRPr="00846403">
        <w:rPr>
          <w:rFonts w:ascii="Arial Narrow" w:hAnsi="Arial Narrow"/>
          <w:sz w:val="23"/>
          <w:szCs w:val="23"/>
        </w:rPr>
        <w:t>。</w:t>
      </w:r>
      <w:r w:rsidRPr="00846403">
        <w:rPr>
          <w:rFonts w:ascii="Arial Narrow" w:hAnsi="Arial Narrow"/>
          <w:sz w:val="23"/>
          <w:szCs w:val="23"/>
          <w:u w:val="single"/>
        </w:rPr>
        <w:t>迦南</w:t>
      </w:r>
      <w:r w:rsidRPr="00846403">
        <w:rPr>
          <w:rFonts w:ascii="Arial Narrow" w:hAnsi="Arial Narrow"/>
          <w:sz w:val="23"/>
          <w:szCs w:val="23"/>
        </w:rPr>
        <w:t>征服戰剛開始，</w:t>
      </w:r>
      <w:r w:rsidRPr="00846403">
        <w:rPr>
          <w:rFonts w:ascii="Arial Narrow" w:hAnsi="Arial Narrow"/>
          <w:sz w:val="23"/>
          <w:szCs w:val="23"/>
          <w:u w:val="single"/>
        </w:rPr>
        <w:t>約書亞</w:t>
      </w:r>
      <w:r w:rsidRPr="00846403">
        <w:rPr>
          <w:rFonts w:ascii="Arial Narrow" w:hAnsi="Arial Narrow"/>
          <w:sz w:val="23"/>
          <w:szCs w:val="23"/>
        </w:rPr>
        <w:t>身邊有偉大的牧者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，所以他一直做的不錯。不過，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不在旁邊，會否自己承擔這工作會失敗。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告訴</w:t>
      </w:r>
      <w:r w:rsidRPr="00846403">
        <w:rPr>
          <w:rFonts w:ascii="Arial Narrow" w:hAnsi="Arial Narrow"/>
          <w:sz w:val="23"/>
          <w:szCs w:val="23"/>
          <w:u w:val="single"/>
        </w:rPr>
        <w:t>約書亞</w:t>
      </w:r>
      <w:r w:rsidRPr="00846403">
        <w:rPr>
          <w:rFonts w:ascii="Arial Narrow" w:hAnsi="Arial Narrow"/>
          <w:sz w:val="23"/>
          <w:szCs w:val="23"/>
        </w:rPr>
        <w:t>不要怕，因為　神一直為他們爭戰。耶和華　神一直為</w:t>
      </w:r>
      <w:r w:rsidRPr="00846403">
        <w:rPr>
          <w:rFonts w:ascii="Arial Narrow" w:hAnsi="Arial Narrow"/>
          <w:sz w:val="23"/>
          <w:szCs w:val="23"/>
          <w:u w:val="single"/>
        </w:rPr>
        <w:t>約書亞</w:t>
      </w:r>
      <w:r w:rsidRPr="00846403">
        <w:rPr>
          <w:rFonts w:ascii="Arial Narrow" w:hAnsi="Arial Narrow"/>
          <w:sz w:val="23"/>
          <w:szCs w:val="23"/>
        </w:rPr>
        <w:t>和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百姓爭戰，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深深明白到一件事，從出</w:t>
      </w:r>
      <w:r w:rsidRPr="00846403">
        <w:rPr>
          <w:rFonts w:ascii="Arial Narrow" w:hAnsi="Arial Narrow"/>
          <w:sz w:val="23"/>
          <w:szCs w:val="23"/>
          <w:u w:val="single"/>
        </w:rPr>
        <w:t>埃及</w:t>
      </w:r>
      <w:r w:rsidRPr="00846403">
        <w:rPr>
          <w:rFonts w:ascii="Arial Narrow" w:hAnsi="Arial Narrow"/>
          <w:sz w:val="23"/>
          <w:szCs w:val="23"/>
        </w:rPr>
        <w:t>到四十年曠野之路作牧者</w:t>
      </w:r>
      <w:r w:rsidR="003345CE" w:rsidRPr="00846403">
        <w:rPr>
          <w:rFonts w:ascii="Arial Narrow" w:hAnsi="Arial Narrow"/>
          <w:sz w:val="23"/>
          <w:szCs w:val="23"/>
        </w:rPr>
        <w:t>和爭戰</w:t>
      </w:r>
      <w:r w:rsidRPr="00846403">
        <w:rPr>
          <w:rFonts w:ascii="Arial Narrow" w:hAnsi="Arial Narrow"/>
          <w:sz w:val="23"/>
          <w:szCs w:val="23"/>
        </w:rPr>
        <w:t>，當中都是　神的帶領；不是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自己爭戰，乃是耶和華　神為他們親自爭戰。</w:t>
      </w:r>
    </w:p>
    <w:p w:rsidR="006A2298" w:rsidRPr="00846403" w:rsidRDefault="006A2298" w:rsidP="00192048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</w:rPr>
        <w:t>耶和華親自為他們爭戰是甚麼恴思呢？爭戰之</w:t>
      </w:r>
      <w:r w:rsidR="00FB1AC9" w:rsidRPr="00846403">
        <w:rPr>
          <w:rFonts w:ascii="Arial Narrow" w:hAnsi="Arial Narrow"/>
          <w:sz w:val="23"/>
          <w:szCs w:val="23"/>
        </w:rPr>
        <w:t>事</w:t>
      </w:r>
      <w:r w:rsidRPr="00846403">
        <w:rPr>
          <w:rFonts w:ascii="Arial Narrow" w:hAnsi="Arial Narrow"/>
          <w:sz w:val="23"/>
          <w:szCs w:val="23"/>
        </w:rPr>
        <w:t>必定有理由和目的，耶和華爭戰表示　神</w:t>
      </w:r>
      <w:r w:rsidR="003345CE" w:rsidRPr="00846403">
        <w:rPr>
          <w:rFonts w:ascii="Arial Narrow" w:hAnsi="Arial Narrow"/>
          <w:sz w:val="23"/>
          <w:szCs w:val="23"/>
        </w:rPr>
        <w:t>有</w:t>
      </w:r>
      <w:r w:rsidRPr="00846403">
        <w:rPr>
          <w:rFonts w:ascii="Arial Narrow" w:hAnsi="Arial Narrow"/>
          <w:sz w:val="23"/>
          <w:szCs w:val="23"/>
        </w:rPr>
        <w:t>目的去打仗，有　神要成就的工作。　神為了祂的旨意成就，呼召了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百姓，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 xml:space="preserve">百姓要成就　神的旨意而出去爭戰，絕不是為自己的私慾去打仗。同樣，順從　神的旨意出去爭戰的人，　</w:t>
      </w:r>
      <w:r w:rsidRPr="00846403">
        <w:rPr>
          <w:rFonts w:ascii="Arial Narrow" w:hAnsi="Arial Narrow"/>
          <w:sz w:val="23"/>
          <w:szCs w:val="23"/>
        </w:rPr>
        <w:lastRenderedPageBreak/>
        <w:t>神必親自為他們爭戰。　神親自爭戰之時，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百姓可以擊打</w:t>
      </w:r>
      <w:r w:rsidRPr="00846403">
        <w:rPr>
          <w:rFonts w:ascii="Arial Narrow" w:hAnsi="Arial Narrow"/>
          <w:sz w:val="23"/>
          <w:szCs w:val="23"/>
          <w:u w:val="single"/>
        </w:rPr>
        <w:t>約旦</w:t>
      </w:r>
      <w:r w:rsidRPr="00846403">
        <w:rPr>
          <w:rFonts w:ascii="Arial Narrow" w:hAnsi="Arial Narrow"/>
          <w:sz w:val="23"/>
          <w:szCs w:val="23"/>
        </w:rPr>
        <w:t>河東強大的王，得地為業。相反三十八年前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上一代，只基於人的私心和私慾</w:t>
      </w:r>
      <w:r w:rsidR="00FB1AC9" w:rsidRPr="00846403">
        <w:rPr>
          <w:rFonts w:ascii="Arial Narrow" w:hAnsi="Arial Narrow"/>
          <w:sz w:val="23"/>
          <w:szCs w:val="23"/>
        </w:rPr>
        <w:t>擅自</w:t>
      </w:r>
      <w:r w:rsidRPr="00846403">
        <w:rPr>
          <w:rFonts w:ascii="Arial Narrow" w:hAnsi="Arial Narrow"/>
          <w:sz w:val="23"/>
          <w:szCs w:val="23"/>
        </w:rPr>
        <w:t>上去與</w:t>
      </w:r>
      <w:r w:rsidRPr="00846403">
        <w:rPr>
          <w:rFonts w:ascii="Arial Narrow" w:hAnsi="Arial Narrow"/>
          <w:sz w:val="23"/>
          <w:szCs w:val="23"/>
          <w:u w:val="single"/>
        </w:rPr>
        <w:t>亞摩利</w:t>
      </w:r>
      <w:r w:rsidRPr="00846403">
        <w:rPr>
          <w:rFonts w:ascii="Arial Narrow" w:hAnsi="Arial Narrow"/>
          <w:sz w:val="23"/>
          <w:szCs w:val="23"/>
        </w:rPr>
        <w:t>族爭戰之時，　神不和他們同在，　神不為他們爭戰。</w:t>
      </w:r>
    </w:p>
    <w:p w:rsidR="003667E0" w:rsidRPr="00846403" w:rsidRDefault="006A2298" w:rsidP="00192048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</w:rPr>
        <w:t>這樣　神為甚麼親自爭戰呢？　神為了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百姓得著</w:t>
      </w:r>
      <w:r w:rsidRPr="00846403">
        <w:rPr>
          <w:rFonts w:ascii="Arial Narrow" w:hAnsi="Arial Narrow"/>
          <w:sz w:val="23"/>
          <w:szCs w:val="23"/>
          <w:u w:val="single"/>
        </w:rPr>
        <w:t>迦南</w:t>
      </w:r>
      <w:r w:rsidRPr="00846403">
        <w:rPr>
          <w:rFonts w:ascii="Arial Narrow" w:hAnsi="Arial Narrow"/>
          <w:sz w:val="23"/>
          <w:szCs w:val="23"/>
        </w:rPr>
        <w:t>地為基業，在這地作　神的百姓生活，為了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百姓可以在這地向世上萬民彰顯　神的榮耀，換句話來講，</w:t>
      </w:r>
      <w:r w:rsidR="003667E0" w:rsidRPr="00846403">
        <w:rPr>
          <w:rFonts w:ascii="Arial Narrow" w:hAnsi="Arial Narrow"/>
          <w:sz w:val="23"/>
          <w:szCs w:val="23"/>
        </w:rPr>
        <w:t>為</w:t>
      </w:r>
      <w:r w:rsidRPr="00846403">
        <w:rPr>
          <w:rFonts w:ascii="Arial Narrow" w:hAnsi="Arial Narrow"/>
          <w:sz w:val="23"/>
          <w:szCs w:val="23"/>
        </w:rPr>
        <w:t>成就　神的救贖工作，　神就親自爭戰。</w:t>
      </w:r>
      <w:r w:rsidR="003667E0" w:rsidRPr="00846403">
        <w:rPr>
          <w:rFonts w:ascii="Arial Narrow" w:hAnsi="Arial Narrow"/>
          <w:sz w:val="23"/>
          <w:szCs w:val="23"/>
        </w:rPr>
        <w:t>「</w:t>
      </w:r>
      <w:r w:rsidRPr="00846403">
        <w:rPr>
          <w:rFonts w:ascii="Arial Narrow" w:hAnsi="Arial Narrow"/>
          <w:b/>
          <w:sz w:val="23"/>
          <w:szCs w:val="23"/>
        </w:rPr>
        <w:t>因那為你爭戰的是耶和華</w:t>
      </w:r>
      <w:r w:rsidRPr="00846403">
        <w:rPr>
          <w:rFonts w:ascii="Arial Narrow" w:hAnsi="Arial Narrow"/>
          <w:b/>
          <w:sz w:val="23"/>
          <w:szCs w:val="23"/>
        </w:rPr>
        <w:t xml:space="preserve"> – </w:t>
      </w:r>
      <w:r w:rsidRPr="00846403">
        <w:rPr>
          <w:rFonts w:ascii="Arial Narrow" w:hAnsi="Arial Narrow"/>
          <w:b/>
          <w:sz w:val="23"/>
          <w:szCs w:val="23"/>
        </w:rPr>
        <w:t>你的　神</w:t>
      </w:r>
      <w:r w:rsidR="003667E0" w:rsidRPr="00846403">
        <w:rPr>
          <w:rFonts w:ascii="Arial Narrow" w:hAnsi="Arial Narrow"/>
          <w:sz w:val="23"/>
          <w:szCs w:val="23"/>
        </w:rPr>
        <w:t>」</w:t>
      </w:r>
      <w:r w:rsidRPr="00846403">
        <w:rPr>
          <w:rFonts w:ascii="Arial Narrow" w:hAnsi="Arial Narrow"/>
          <w:sz w:val="23"/>
          <w:szCs w:val="23"/>
        </w:rPr>
        <w:t>這句話在三十八年前在</w:t>
      </w:r>
      <w:r w:rsidR="003345CE" w:rsidRPr="00846403">
        <w:rPr>
          <w:rFonts w:ascii="Arial Narrow" w:hAnsi="Arial Narrow"/>
          <w:sz w:val="23"/>
          <w:szCs w:val="23"/>
          <w:u w:val="single"/>
        </w:rPr>
        <w:t>加低斯</w:t>
      </w:r>
      <w:r w:rsidRPr="00846403">
        <w:rPr>
          <w:rFonts w:ascii="Arial Narrow" w:hAnsi="Arial Narrow"/>
          <w:sz w:val="23"/>
          <w:szCs w:val="23"/>
          <w:u w:val="single"/>
        </w:rPr>
        <w:t>巴尼亞</w:t>
      </w:r>
      <w:r w:rsidRPr="00846403">
        <w:rPr>
          <w:rFonts w:ascii="Arial Narrow" w:hAnsi="Arial Narrow"/>
          <w:sz w:val="23"/>
          <w:szCs w:val="23"/>
        </w:rPr>
        <w:t>，傳給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百姓的，但那時他們不信，現在將同樣的話，傳給快要進入</w:t>
      </w:r>
      <w:r w:rsidRPr="00846403">
        <w:rPr>
          <w:rFonts w:ascii="Arial Narrow" w:hAnsi="Arial Narrow"/>
          <w:sz w:val="23"/>
          <w:szCs w:val="23"/>
          <w:u w:val="single"/>
        </w:rPr>
        <w:t>迦南</w:t>
      </w:r>
      <w:r w:rsidRPr="00846403">
        <w:rPr>
          <w:rFonts w:ascii="Arial Narrow" w:hAnsi="Arial Narrow"/>
          <w:sz w:val="23"/>
          <w:szCs w:val="23"/>
        </w:rPr>
        <w:t>地的新一代。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無說</w:t>
      </w:r>
      <w:r w:rsidRPr="00846403">
        <w:rPr>
          <w:rFonts w:ascii="Arial Narrow" w:hAnsi="Arial Narrow"/>
          <w:sz w:val="23"/>
          <w:szCs w:val="23"/>
          <w:u w:val="single"/>
        </w:rPr>
        <w:t>約旦</w:t>
      </w:r>
      <w:r w:rsidRPr="00846403">
        <w:rPr>
          <w:rFonts w:ascii="Arial Narrow" w:hAnsi="Arial Narrow"/>
          <w:sz w:val="23"/>
          <w:szCs w:val="23"/>
        </w:rPr>
        <w:t>河的西邊和東邊不同，因此要不同的戰略或武器，亦無說以後的爭戰比之前更困難，也無超過之前得勝的更好的秘訣，無論從前還是現在，他們要相信的只有一件，就是</w:t>
      </w:r>
      <w:r w:rsidR="003667E0" w:rsidRPr="00846403">
        <w:rPr>
          <w:rFonts w:ascii="Arial Narrow" w:hAnsi="Arial Narrow"/>
          <w:sz w:val="23"/>
          <w:szCs w:val="23"/>
        </w:rPr>
        <w:t>「</w:t>
      </w:r>
      <w:r w:rsidR="00FB1AC9" w:rsidRPr="00846403">
        <w:rPr>
          <w:rFonts w:ascii="Arial Narrow" w:hAnsi="Arial Narrow"/>
          <w:b/>
          <w:sz w:val="23"/>
          <w:szCs w:val="23"/>
        </w:rPr>
        <w:t>為你</w:t>
      </w:r>
      <w:r w:rsidRPr="00846403">
        <w:rPr>
          <w:rFonts w:ascii="Arial Narrow" w:hAnsi="Arial Narrow"/>
          <w:b/>
          <w:sz w:val="23"/>
          <w:szCs w:val="23"/>
        </w:rPr>
        <w:t>爭戰</w:t>
      </w:r>
      <w:r w:rsidR="00FB1AC9" w:rsidRPr="00846403">
        <w:rPr>
          <w:rFonts w:ascii="Arial Narrow" w:hAnsi="Arial Narrow"/>
          <w:b/>
          <w:sz w:val="23"/>
          <w:szCs w:val="23"/>
        </w:rPr>
        <w:t>的是耶和華</w:t>
      </w:r>
      <w:r w:rsidR="003667E0" w:rsidRPr="00846403">
        <w:rPr>
          <w:rFonts w:ascii="Arial Narrow" w:hAnsi="Arial Narrow"/>
          <w:sz w:val="23"/>
          <w:szCs w:val="23"/>
        </w:rPr>
        <w:t>」</w:t>
      </w:r>
      <w:r w:rsidRPr="00846403">
        <w:rPr>
          <w:rFonts w:ascii="Arial Narrow" w:hAnsi="Arial Narrow"/>
          <w:sz w:val="23"/>
          <w:szCs w:val="23"/>
        </w:rPr>
        <w:t>，這也是得著</w:t>
      </w:r>
      <w:r w:rsidRPr="00846403">
        <w:rPr>
          <w:rFonts w:ascii="Arial Narrow" w:hAnsi="Arial Narrow"/>
          <w:sz w:val="23"/>
          <w:szCs w:val="23"/>
          <w:u w:val="single"/>
        </w:rPr>
        <w:t>香港</w:t>
      </w:r>
      <w:r w:rsidRPr="00846403">
        <w:rPr>
          <w:rFonts w:ascii="Arial Narrow" w:hAnsi="Arial Narrow"/>
          <w:sz w:val="23"/>
          <w:szCs w:val="23"/>
        </w:rPr>
        <w:t>八所大學為基業的秘訣，我們同心合意的惟一方向。</w:t>
      </w:r>
    </w:p>
    <w:p w:rsidR="006A2298" w:rsidRPr="00846403" w:rsidRDefault="006A2298" w:rsidP="00192048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</w:rPr>
        <w:t>今日我們要爭戰的是甚麼？就是在一個人內心建立　神的國，藉著人內心領受　神的說話，趕走人內心的人本主義﹑物質主義和自我中心的自私價值觀，這必定是無可避免的激烈爭戰，因為背後一定有</w:t>
      </w:r>
      <w:r w:rsidRPr="00846403">
        <w:rPr>
          <w:rFonts w:ascii="Arial Narrow" w:hAnsi="Arial Narrow"/>
          <w:sz w:val="23"/>
          <w:szCs w:val="23"/>
          <w:u w:val="single"/>
        </w:rPr>
        <w:t>亞摩利</w:t>
      </w:r>
      <w:r w:rsidRPr="00846403">
        <w:rPr>
          <w:rFonts w:ascii="Arial Narrow" w:hAnsi="Arial Narrow"/>
          <w:sz w:val="23"/>
          <w:szCs w:val="23"/>
        </w:rPr>
        <w:t>王和</w:t>
      </w:r>
      <w:r w:rsidRPr="00846403">
        <w:rPr>
          <w:rFonts w:ascii="Arial Narrow" w:hAnsi="Arial Narrow"/>
          <w:sz w:val="23"/>
          <w:szCs w:val="23"/>
          <w:u w:val="single"/>
        </w:rPr>
        <w:t>巴珊</w:t>
      </w:r>
      <w:r w:rsidRPr="00846403">
        <w:rPr>
          <w:rFonts w:ascii="Arial Narrow" w:hAnsi="Arial Narrow"/>
          <w:sz w:val="23"/>
          <w:szCs w:val="23"/>
        </w:rPr>
        <w:t>王一樣的強大仇敵撒旦的勢力存在。羊群內心有為了得異性的愛和關心，被各樣的思想影響，不能專心讀書和聽　神的說話。雖然一個人想得釋放努力掙扎，但是想到這事不可能，我們要為他禱告，聖靈要臨到他身上，這是非常激烈的爭戰</w:t>
      </w:r>
      <w:r w:rsidR="003667E0" w:rsidRPr="00846403">
        <w:rPr>
          <w:rFonts w:ascii="Arial Narrow" w:hAnsi="Arial Narrow"/>
          <w:sz w:val="23"/>
          <w:szCs w:val="23"/>
        </w:rPr>
        <w:t>，</w:t>
      </w:r>
      <w:r w:rsidRPr="00846403">
        <w:rPr>
          <w:rFonts w:ascii="Arial Narrow" w:hAnsi="Arial Narrow"/>
          <w:sz w:val="23"/>
          <w:szCs w:val="23"/>
        </w:rPr>
        <w:t>靠著自己的力量無法得勝，父母和朋友也不能幫助</w:t>
      </w:r>
      <w:r w:rsidR="003667E0" w:rsidRPr="00846403">
        <w:rPr>
          <w:rFonts w:ascii="Arial Narrow" w:hAnsi="Arial Narrow"/>
          <w:sz w:val="23"/>
          <w:szCs w:val="23"/>
        </w:rPr>
        <w:t>。我們</w:t>
      </w:r>
      <w:r w:rsidRPr="00846403">
        <w:rPr>
          <w:rFonts w:ascii="Arial Narrow" w:hAnsi="Arial Narrow"/>
          <w:sz w:val="23"/>
          <w:szCs w:val="23"/>
        </w:rPr>
        <w:t>為一個靈魂爭戰，如同</w:t>
      </w:r>
      <w:r w:rsidRPr="00846403">
        <w:rPr>
          <w:rFonts w:ascii="Arial Narrow" w:hAnsi="Arial Narrow"/>
          <w:sz w:val="23"/>
          <w:szCs w:val="23"/>
          <w:u w:val="single"/>
        </w:rPr>
        <w:t>約旦</w:t>
      </w:r>
      <w:r w:rsidRPr="00846403">
        <w:rPr>
          <w:rFonts w:ascii="Arial Narrow" w:hAnsi="Arial Narrow"/>
          <w:sz w:val="23"/>
          <w:szCs w:val="23"/>
        </w:rPr>
        <w:t>河西邊的爭戰與東邊的爭戰一樣，我們</w:t>
      </w:r>
      <w:r w:rsidR="003667E0" w:rsidRPr="00846403">
        <w:rPr>
          <w:rFonts w:ascii="Arial Narrow" w:hAnsi="Arial Narrow"/>
          <w:sz w:val="23"/>
          <w:szCs w:val="23"/>
        </w:rPr>
        <w:t>要</w:t>
      </w:r>
      <w:r w:rsidRPr="00846403">
        <w:rPr>
          <w:rFonts w:ascii="Arial Narrow" w:hAnsi="Arial Narrow"/>
          <w:sz w:val="23"/>
          <w:szCs w:val="23"/>
        </w:rPr>
        <w:t>相信耶和華成為我們開拓校園惟一的</w:t>
      </w:r>
      <w:r w:rsidR="003667E0" w:rsidRPr="00846403">
        <w:rPr>
          <w:rFonts w:ascii="Arial Narrow" w:hAnsi="Arial Narrow"/>
          <w:sz w:val="23"/>
          <w:szCs w:val="23"/>
        </w:rPr>
        <w:t>倚靠</w:t>
      </w:r>
      <w:r w:rsidRPr="00846403">
        <w:rPr>
          <w:rFonts w:ascii="Arial Narrow" w:hAnsi="Arial Narrow"/>
          <w:sz w:val="23"/>
          <w:szCs w:val="23"/>
        </w:rPr>
        <w:t>，我們確信　神交給我們</w:t>
      </w:r>
      <w:r w:rsidRPr="00846403">
        <w:rPr>
          <w:rFonts w:ascii="Arial Narrow" w:hAnsi="Arial Narrow"/>
          <w:sz w:val="23"/>
          <w:szCs w:val="23"/>
          <w:u w:val="single"/>
        </w:rPr>
        <w:t>香港</w:t>
      </w:r>
      <w:r w:rsidRPr="00846403">
        <w:rPr>
          <w:rFonts w:ascii="Arial Narrow" w:hAnsi="Arial Narrow"/>
          <w:sz w:val="23"/>
          <w:szCs w:val="23"/>
        </w:rPr>
        <w:t>的校園，憑信心上去。問題在於內心有恐懼，就留在帳棚不上去校園。　神隨時為了相信祂就上屬靈戰場的人爭戰，我們相信就上去，　神就親自為我們爭戰。</w:t>
      </w:r>
    </w:p>
    <w:p w:rsidR="006A2298" w:rsidRPr="00846403" w:rsidRDefault="006A2298" w:rsidP="00192048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</w:pP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記述了，他最後懇求耶和華的禱告，結束了他向百姓第一次的講話。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最懇切盼望的是甚麼呢？請看</w:t>
      </w:r>
      <w:r w:rsidRPr="00846403">
        <w:rPr>
          <w:rFonts w:ascii="Arial Narrow" w:hAnsi="Arial Narrow"/>
          <w:sz w:val="23"/>
          <w:szCs w:val="23"/>
        </w:rPr>
        <w:t>24,25</w:t>
      </w:r>
      <w:r w:rsidRPr="00846403">
        <w:rPr>
          <w:rFonts w:ascii="Arial Narrow" w:hAnsi="Arial Narrow"/>
          <w:sz w:val="23"/>
          <w:szCs w:val="23"/>
        </w:rPr>
        <w:t>節：「</w:t>
      </w:r>
      <w:r w:rsidRPr="00846403">
        <w:rPr>
          <w:rStyle w:val="textdeut-3-24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24</w:t>
      </w:r>
      <w:r w:rsidRPr="00846403">
        <w:rPr>
          <w:rStyle w:val="textdeut-3-24"/>
          <w:rFonts w:ascii="Arial Narrow" w:eastAsia="細明體" w:hAnsi="Arial Narrow"/>
          <w:b/>
          <w:color w:val="000000"/>
          <w:sz w:val="23"/>
          <w:szCs w:val="23"/>
        </w:rPr>
        <w:t>主耶和華阿，你已將你的大力大能顯給僕人看。在天上，在地下，有甚麼神能像你行事、像你有大能的作為呢？</w:t>
      </w:r>
      <w:r w:rsidRPr="00846403">
        <w:rPr>
          <w:rStyle w:val="textdeut-3-25"/>
          <w:rFonts w:ascii="Arial Narrow" w:eastAsia="細明體" w:hAnsi="Arial Narrow" w:cs="Arial"/>
          <w:b/>
          <w:bCs/>
          <w:color w:val="000000"/>
          <w:sz w:val="23"/>
          <w:szCs w:val="23"/>
          <w:vertAlign w:val="superscript"/>
        </w:rPr>
        <w:t>25</w:t>
      </w:r>
      <w:r w:rsidRPr="00846403">
        <w:rPr>
          <w:rStyle w:val="textdeut-3-25"/>
          <w:rFonts w:ascii="Arial Narrow" w:eastAsia="細明體" w:hAnsi="Arial Narrow"/>
          <w:b/>
          <w:color w:val="000000"/>
          <w:sz w:val="23"/>
          <w:szCs w:val="23"/>
        </w:rPr>
        <w:t>求你容我過去，看</w:t>
      </w:r>
      <w:r w:rsidRPr="00846403">
        <w:rPr>
          <w:rStyle w:val="textdeut-3-25"/>
          <w:rFonts w:ascii="Arial Narrow" w:eastAsia="細明體" w:hAnsi="Arial Narrow"/>
          <w:b/>
          <w:color w:val="000000"/>
          <w:sz w:val="23"/>
          <w:szCs w:val="23"/>
          <w:u w:val="single"/>
        </w:rPr>
        <w:t>約但</w:t>
      </w:r>
      <w:r w:rsidRPr="00846403">
        <w:rPr>
          <w:rStyle w:val="textdeut-3-25"/>
          <w:rFonts w:ascii="Arial Narrow" w:eastAsia="細明體" w:hAnsi="Arial Narrow"/>
          <w:b/>
          <w:color w:val="000000"/>
          <w:sz w:val="23"/>
          <w:szCs w:val="23"/>
        </w:rPr>
        <w:t>河那邊的美地，就是那佳美的山地和</w:t>
      </w:r>
      <w:r w:rsidRPr="00846403">
        <w:rPr>
          <w:rStyle w:val="textdeut-3-25"/>
          <w:rFonts w:ascii="Arial Narrow" w:eastAsia="細明體" w:hAnsi="Arial Narrow"/>
          <w:b/>
          <w:color w:val="000000"/>
          <w:sz w:val="23"/>
          <w:szCs w:val="23"/>
          <w:u w:val="single"/>
        </w:rPr>
        <w:t>利巴嫩</w:t>
      </w:r>
      <w:r w:rsidRPr="00846403">
        <w:rPr>
          <w:rStyle w:val="textdeut-3-25"/>
          <w:rFonts w:ascii="Arial Narrow" w:eastAsia="細明體" w:hAnsi="Arial Narrow"/>
          <w:b/>
          <w:color w:val="000000"/>
          <w:sz w:val="23"/>
          <w:szCs w:val="23"/>
        </w:rPr>
        <w:t>。</w:t>
      </w:r>
      <w:r w:rsidRPr="00846403">
        <w:rPr>
          <w:rFonts w:ascii="Arial Narrow" w:hAnsi="Arial Narrow"/>
          <w:sz w:val="23"/>
          <w:szCs w:val="23"/>
        </w:rPr>
        <w:t>」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為何形容那地為佳美的山地呢？是否因為這地比無食物的曠野環境更好呢？可以在那地好食好住呢？不過，看申命記時，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沒有講這地豐盛的出產和美麗的環境，反而他</w:t>
      </w:r>
      <w:r w:rsidRPr="00846403">
        <w:rPr>
          <w:rFonts w:ascii="Arial Narrow" w:hAnsi="Arial Narrow"/>
          <w:sz w:val="23"/>
          <w:szCs w:val="23"/>
        </w:rPr>
        <w:lastRenderedPageBreak/>
        <w:t>擔心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百姓因這地而墮落。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相信在這地　神所應許的救恩會成就，就是拯救萬民的工作成就。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的盼望不是安享晚年，卻是　神的救恩工作成就。但是　神叫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上</w:t>
      </w:r>
      <w:r w:rsidRPr="00846403">
        <w:rPr>
          <w:rFonts w:ascii="Arial Narrow" w:hAnsi="Arial Narrow"/>
          <w:sz w:val="23"/>
          <w:szCs w:val="23"/>
          <w:u w:val="single"/>
        </w:rPr>
        <w:t>毗斯迦</w:t>
      </w:r>
      <w:r w:rsidRPr="00846403">
        <w:rPr>
          <w:rFonts w:ascii="Arial Narrow" w:hAnsi="Arial Narrow"/>
          <w:sz w:val="23"/>
          <w:szCs w:val="23"/>
        </w:rPr>
        <w:t>山頂去，向東﹑西﹑南﹑北舉目觀望，代替准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過</w:t>
      </w:r>
      <w:r w:rsidRPr="00846403">
        <w:rPr>
          <w:rFonts w:ascii="Arial Narrow" w:hAnsi="Arial Narrow"/>
          <w:sz w:val="23"/>
          <w:szCs w:val="23"/>
          <w:u w:val="single"/>
        </w:rPr>
        <w:t>約旦</w:t>
      </w:r>
      <w:r w:rsidRPr="00846403">
        <w:rPr>
          <w:rFonts w:ascii="Arial Narrow" w:hAnsi="Arial Narrow"/>
          <w:sz w:val="23"/>
          <w:szCs w:val="23"/>
        </w:rPr>
        <w:t>河。</w:t>
      </w:r>
      <w:r w:rsidRPr="00846403">
        <w:rPr>
          <w:rFonts w:ascii="Arial Narrow" w:hAnsi="Arial Narrow"/>
          <w:sz w:val="23"/>
          <w:szCs w:val="23"/>
        </w:rPr>
        <w:t>26,27</w:t>
      </w:r>
      <w:r w:rsidRPr="00846403">
        <w:rPr>
          <w:rFonts w:ascii="Arial Narrow" w:hAnsi="Arial Narrow"/>
          <w:sz w:val="23"/>
          <w:szCs w:val="23"/>
        </w:rPr>
        <w:t>節記錄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沒有因此難過或者不平，雖然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的雙腳沒有踏上應許之地，但他相信通過</w:t>
      </w:r>
      <w:r w:rsidRPr="00846403">
        <w:rPr>
          <w:rFonts w:ascii="Arial Narrow" w:hAnsi="Arial Narrow"/>
          <w:sz w:val="23"/>
          <w:szCs w:val="23"/>
          <w:u w:val="single"/>
        </w:rPr>
        <w:t>以色列</w:t>
      </w:r>
      <w:r w:rsidRPr="00846403">
        <w:rPr>
          <w:rFonts w:ascii="Arial Narrow" w:hAnsi="Arial Narrow"/>
          <w:sz w:val="23"/>
          <w:szCs w:val="23"/>
        </w:rPr>
        <w:t>百姓，　神成就救恩的工作。之後他感謝一直在　神救贖工作上使用他的　神，</w:t>
      </w:r>
      <w:r w:rsidRPr="00846403">
        <w:rPr>
          <w:rFonts w:ascii="Arial Narrow" w:hAnsi="Arial Narrow"/>
          <w:sz w:val="23"/>
          <w:szCs w:val="23"/>
          <w:u w:val="single"/>
        </w:rPr>
        <w:t>摩西</w:t>
      </w:r>
      <w:r w:rsidRPr="00846403">
        <w:rPr>
          <w:rFonts w:ascii="Arial Narrow" w:hAnsi="Arial Narrow"/>
          <w:sz w:val="23"/>
          <w:szCs w:val="23"/>
        </w:rPr>
        <w:t>是偉大　神的僕，擁有　神的內心和真正愛　神。</w:t>
      </w:r>
    </w:p>
    <w:p w:rsidR="00846549" w:rsidRPr="00846403" w:rsidRDefault="006A2298" w:rsidP="001B6770">
      <w:pPr>
        <w:numPr>
          <w:ilvl w:val="0"/>
          <w:numId w:val="0"/>
        </w:numPr>
        <w:ind w:firstLineChars="225" w:firstLine="518"/>
        <w:rPr>
          <w:rFonts w:ascii="Arial Narrow" w:hAnsi="Arial Narrow"/>
          <w:sz w:val="23"/>
          <w:szCs w:val="23"/>
        </w:rPr>
        <w:sectPr w:rsidR="00846549" w:rsidRPr="00846403" w:rsidSect="00846403">
          <w:type w:val="continuous"/>
          <w:pgSz w:w="11907" w:h="16840"/>
          <w:pgMar w:top="720" w:right="747" w:bottom="851" w:left="810" w:header="720" w:footer="720" w:gutter="0"/>
          <w:cols w:num="2" w:space="335"/>
          <w:rtlGutter/>
        </w:sectPr>
      </w:pPr>
      <w:r w:rsidRPr="00846403">
        <w:rPr>
          <w:rFonts w:ascii="Arial Narrow" w:hAnsi="Arial Narrow"/>
          <w:sz w:val="23"/>
          <w:szCs w:val="23"/>
        </w:rPr>
        <w:lastRenderedPageBreak/>
        <w:t>總括來講，　神通過以往的歷史教訓快要進入應許之地的百姓，那地是　神交給他們的基業，同時教訓他們　神為他們親自爭戰。　神的百姓是為了得著　神賜下的基業而爭戰的人，為了建立基業和　神的國而爭戰的人，為了拯救一個靈魂而爭戰的人，　神喜悅這樣的爭戰，就必為他們爭戰。祈求主幫助我們相信這位　神，在這個學期繼續上去爭戰，直到　神交給我的一個靈魂內心建立　神的國</w:t>
      </w:r>
      <w:r w:rsidR="003667E0" w:rsidRPr="00846403">
        <w:rPr>
          <w:rFonts w:ascii="Arial Narrow" w:hAnsi="Arial Narrow"/>
          <w:sz w:val="23"/>
          <w:szCs w:val="23"/>
        </w:rPr>
        <w:t>。</w:t>
      </w:r>
      <w:r w:rsidRPr="00846403">
        <w:rPr>
          <w:rFonts w:ascii="Arial Narrow" w:hAnsi="Arial Narrow"/>
          <w:sz w:val="23"/>
          <w:szCs w:val="23"/>
        </w:rPr>
        <w:t>祈求主幫助我們可以得著　神交給我們的和上去爭戰的校園為基業。</w:t>
      </w:r>
    </w:p>
    <w:p w:rsidR="006A2298" w:rsidRDefault="006A2298" w:rsidP="00846549">
      <w:pPr>
        <w:numPr>
          <w:ilvl w:val="0"/>
          <w:numId w:val="0"/>
        </w:numPr>
        <w:ind w:firstLineChars="225" w:firstLine="540"/>
        <w:rPr>
          <w:color w:val="C00000"/>
        </w:rPr>
      </w:pPr>
    </w:p>
    <w:sectPr w:rsidR="006A2298" w:rsidSect="00846549">
      <w:type w:val="continuous"/>
      <w:pgSz w:w="11907" w:h="16840"/>
      <w:pgMar w:top="851" w:right="851" w:bottom="851" w:left="851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2D" w:rsidRDefault="009E662D" w:rsidP="00846403">
      <w:r>
        <w:separator/>
      </w:r>
    </w:p>
  </w:endnote>
  <w:endnote w:type="continuationSeparator" w:id="0">
    <w:p w:rsidR="009E662D" w:rsidRDefault="009E662D" w:rsidP="0084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imHei">
    <w:altName w:val="Arial Unicode MS"/>
    <w:panose1 w:val="00000000000000000000"/>
    <w:charset w:val="88"/>
    <w:family w:val="auto"/>
    <w:notTrueType/>
    <w:pitch w:val="variable"/>
    <w:sig w:usb0="00000000" w:usb1="08080000" w:usb2="00000010" w:usb3="00000000" w:csb0="00100000" w:csb1="00000000"/>
  </w:font>
  <w:font w:name="華康細圓體(P)">
    <w:altName w:val="MingLiU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PMingLiU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MingLiU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altName w:val="???棒痽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5">
    <w:altName w:val="???棒痽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2D" w:rsidRDefault="009E662D" w:rsidP="00846403">
      <w:r>
        <w:separator/>
      </w:r>
    </w:p>
  </w:footnote>
  <w:footnote w:type="continuationSeparator" w:id="0">
    <w:p w:rsidR="009E662D" w:rsidRDefault="009E662D" w:rsidP="0084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4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5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6">
    <w:nsid w:val="13E01A80"/>
    <w:multiLevelType w:val="hybridMultilevel"/>
    <w:tmpl w:val="BF8CFA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8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9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1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2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3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4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5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6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7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8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9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1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2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3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4">
    <w:nsid w:val="4EC366B6"/>
    <w:multiLevelType w:val="multilevel"/>
    <w:tmpl w:val="BF8CFA0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6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7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8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9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1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2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3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4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5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6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37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28"/>
  </w:num>
  <w:num w:numId="2">
    <w:abstractNumId w:val="25"/>
  </w:num>
  <w:num w:numId="3">
    <w:abstractNumId w:val="35"/>
  </w:num>
  <w:num w:numId="4">
    <w:abstractNumId w:val="8"/>
  </w:num>
  <w:num w:numId="5">
    <w:abstractNumId w:val="13"/>
  </w:num>
  <w:num w:numId="6">
    <w:abstractNumId w:val="12"/>
  </w:num>
  <w:num w:numId="7">
    <w:abstractNumId w:val="27"/>
  </w:num>
  <w:num w:numId="8">
    <w:abstractNumId w:val="3"/>
  </w:num>
  <w:num w:numId="9">
    <w:abstractNumId w:val="22"/>
  </w:num>
  <w:num w:numId="10">
    <w:abstractNumId w:val="30"/>
  </w:num>
  <w:num w:numId="11">
    <w:abstractNumId w:val="32"/>
  </w:num>
  <w:num w:numId="12">
    <w:abstractNumId w:val="19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23"/>
  </w:num>
  <w:num w:numId="18">
    <w:abstractNumId w:val="34"/>
  </w:num>
  <w:num w:numId="19">
    <w:abstractNumId w:val="7"/>
  </w:num>
  <w:num w:numId="20">
    <w:abstractNumId w:val="15"/>
  </w:num>
  <w:num w:numId="21">
    <w:abstractNumId w:val="20"/>
  </w:num>
  <w:num w:numId="22">
    <w:abstractNumId w:val="21"/>
  </w:num>
  <w:num w:numId="23">
    <w:abstractNumId w:val="37"/>
  </w:num>
  <w:num w:numId="24">
    <w:abstractNumId w:val="11"/>
  </w:num>
  <w:num w:numId="25">
    <w:abstractNumId w:val="33"/>
  </w:num>
  <w:num w:numId="26">
    <w:abstractNumId w:val="17"/>
  </w:num>
  <w:num w:numId="27">
    <w:abstractNumId w:val="9"/>
  </w:num>
  <w:num w:numId="28">
    <w:abstractNumId w:val="5"/>
  </w:num>
  <w:num w:numId="29">
    <w:abstractNumId w:val="31"/>
  </w:num>
  <w:num w:numId="30">
    <w:abstractNumId w:val="18"/>
  </w:num>
  <w:num w:numId="31">
    <w:abstractNumId w:val="4"/>
  </w:num>
  <w:num w:numId="32">
    <w:abstractNumId w:val="16"/>
  </w:num>
  <w:num w:numId="33">
    <w:abstractNumId w:val="2"/>
  </w:num>
  <w:num w:numId="34">
    <w:abstractNumId w:val="14"/>
  </w:num>
  <w:num w:numId="35">
    <w:abstractNumId w:val="26"/>
  </w:num>
  <w:num w:numId="36">
    <w:abstractNumId w:val="36"/>
  </w:num>
  <w:num w:numId="37">
    <w:abstractNumId w:val="16"/>
  </w:num>
  <w:num w:numId="38">
    <w:abstractNumId w:val="16"/>
    <w:lvlOverride w:ilvl="0">
      <w:startOverride w:val="1"/>
    </w:lvlOverride>
  </w:num>
  <w:num w:numId="39">
    <w:abstractNumId w:val="16"/>
    <w:lvlOverride w:ilvl="0">
      <w:startOverride w:val="1"/>
    </w:lvlOverride>
  </w:num>
  <w:num w:numId="40">
    <w:abstractNumId w:val="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46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0B26"/>
    <w:rsid w:val="000149E3"/>
    <w:rsid w:val="000328EA"/>
    <w:rsid w:val="00036D08"/>
    <w:rsid w:val="00041EC5"/>
    <w:rsid w:val="00056D83"/>
    <w:rsid w:val="00057DBE"/>
    <w:rsid w:val="0007363F"/>
    <w:rsid w:val="00074127"/>
    <w:rsid w:val="00082717"/>
    <w:rsid w:val="00082CA5"/>
    <w:rsid w:val="000941B2"/>
    <w:rsid w:val="000B18E3"/>
    <w:rsid w:val="000C7D49"/>
    <w:rsid w:val="000D634C"/>
    <w:rsid w:val="000F6383"/>
    <w:rsid w:val="00116D60"/>
    <w:rsid w:val="00142D8A"/>
    <w:rsid w:val="00156D76"/>
    <w:rsid w:val="00170D74"/>
    <w:rsid w:val="00173D25"/>
    <w:rsid w:val="00173D77"/>
    <w:rsid w:val="0018284D"/>
    <w:rsid w:val="00192048"/>
    <w:rsid w:val="00192D19"/>
    <w:rsid w:val="001A2409"/>
    <w:rsid w:val="001B6770"/>
    <w:rsid w:val="001C4E82"/>
    <w:rsid w:val="001D2EDB"/>
    <w:rsid w:val="001D3786"/>
    <w:rsid w:val="001D48D5"/>
    <w:rsid w:val="001E6D8A"/>
    <w:rsid w:val="0020392A"/>
    <w:rsid w:val="00207501"/>
    <w:rsid w:val="00212509"/>
    <w:rsid w:val="00216295"/>
    <w:rsid w:val="002179A1"/>
    <w:rsid w:val="00240FDF"/>
    <w:rsid w:val="00257778"/>
    <w:rsid w:val="00263B4E"/>
    <w:rsid w:val="00267ADE"/>
    <w:rsid w:val="002945DE"/>
    <w:rsid w:val="002A0EF5"/>
    <w:rsid w:val="002A7CE6"/>
    <w:rsid w:val="002B6DF6"/>
    <w:rsid w:val="002C679D"/>
    <w:rsid w:val="00312653"/>
    <w:rsid w:val="00322502"/>
    <w:rsid w:val="003345CE"/>
    <w:rsid w:val="00343A51"/>
    <w:rsid w:val="003520D5"/>
    <w:rsid w:val="00365C5B"/>
    <w:rsid w:val="003662A2"/>
    <w:rsid w:val="003667E0"/>
    <w:rsid w:val="00371D62"/>
    <w:rsid w:val="003840D4"/>
    <w:rsid w:val="00391380"/>
    <w:rsid w:val="003A52F9"/>
    <w:rsid w:val="003B32FD"/>
    <w:rsid w:val="003B48D7"/>
    <w:rsid w:val="003B7E95"/>
    <w:rsid w:val="003D35B9"/>
    <w:rsid w:val="003E6D9F"/>
    <w:rsid w:val="00417B83"/>
    <w:rsid w:val="00421DB0"/>
    <w:rsid w:val="00425079"/>
    <w:rsid w:val="00425680"/>
    <w:rsid w:val="00453239"/>
    <w:rsid w:val="00472C67"/>
    <w:rsid w:val="00481265"/>
    <w:rsid w:val="00492AB3"/>
    <w:rsid w:val="00492B08"/>
    <w:rsid w:val="004F4BFA"/>
    <w:rsid w:val="00503894"/>
    <w:rsid w:val="00534A4A"/>
    <w:rsid w:val="00535511"/>
    <w:rsid w:val="00545DB8"/>
    <w:rsid w:val="00554F7D"/>
    <w:rsid w:val="005646FD"/>
    <w:rsid w:val="00565444"/>
    <w:rsid w:val="005741C7"/>
    <w:rsid w:val="00596F42"/>
    <w:rsid w:val="005B5A12"/>
    <w:rsid w:val="005B71A1"/>
    <w:rsid w:val="005D07E6"/>
    <w:rsid w:val="005F6F01"/>
    <w:rsid w:val="00605A2F"/>
    <w:rsid w:val="0061206B"/>
    <w:rsid w:val="00616675"/>
    <w:rsid w:val="00637434"/>
    <w:rsid w:val="00641DF0"/>
    <w:rsid w:val="00656C97"/>
    <w:rsid w:val="00675C23"/>
    <w:rsid w:val="006A1701"/>
    <w:rsid w:val="006A17E4"/>
    <w:rsid w:val="006A2298"/>
    <w:rsid w:val="006C7676"/>
    <w:rsid w:val="006D21F1"/>
    <w:rsid w:val="006E7018"/>
    <w:rsid w:val="007068F6"/>
    <w:rsid w:val="00744AD2"/>
    <w:rsid w:val="00751316"/>
    <w:rsid w:val="007553EF"/>
    <w:rsid w:val="00766F85"/>
    <w:rsid w:val="00773414"/>
    <w:rsid w:val="0077789D"/>
    <w:rsid w:val="007A11C2"/>
    <w:rsid w:val="007A2651"/>
    <w:rsid w:val="007A4DD1"/>
    <w:rsid w:val="007B1F2D"/>
    <w:rsid w:val="007B3C16"/>
    <w:rsid w:val="007E76C7"/>
    <w:rsid w:val="007F0E4B"/>
    <w:rsid w:val="00823130"/>
    <w:rsid w:val="00836F70"/>
    <w:rsid w:val="00840021"/>
    <w:rsid w:val="00840338"/>
    <w:rsid w:val="00846403"/>
    <w:rsid w:val="00846549"/>
    <w:rsid w:val="00850AAE"/>
    <w:rsid w:val="008521FB"/>
    <w:rsid w:val="00875C0E"/>
    <w:rsid w:val="0089092C"/>
    <w:rsid w:val="00893505"/>
    <w:rsid w:val="00893FDC"/>
    <w:rsid w:val="008D5631"/>
    <w:rsid w:val="008E0692"/>
    <w:rsid w:val="008E1144"/>
    <w:rsid w:val="008E2F91"/>
    <w:rsid w:val="008F5E09"/>
    <w:rsid w:val="0090168F"/>
    <w:rsid w:val="009022EB"/>
    <w:rsid w:val="00912AAE"/>
    <w:rsid w:val="00931500"/>
    <w:rsid w:val="0097367E"/>
    <w:rsid w:val="009804B2"/>
    <w:rsid w:val="0098334F"/>
    <w:rsid w:val="0098766F"/>
    <w:rsid w:val="00987C1A"/>
    <w:rsid w:val="00995502"/>
    <w:rsid w:val="00997726"/>
    <w:rsid w:val="009A1A8F"/>
    <w:rsid w:val="009B5A4A"/>
    <w:rsid w:val="009E662D"/>
    <w:rsid w:val="00A00108"/>
    <w:rsid w:val="00A12046"/>
    <w:rsid w:val="00A242C2"/>
    <w:rsid w:val="00A3250E"/>
    <w:rsid w:val="00A343FD"/>
    <w:rsid w:val="00A41FE1"/>
    <w:rsid w:val="00A4252E"/>
    <w:rsid w:val="00A46C22"/>
    <w:rsid w:val="00A573A8"/>
    <w:rsid w:val="00A85B29"/>
    <w:rsid w:val="00A87D3C"/>
    <w:rsid w:val="00A94DD4"/>
    <w:rsid w:val="00AA54D8"/>
    <w:rsid w:val="00AC0456"/>
    <w:rsid w:val="00AC5212"/>
    <w:rsid w:val="00B06E6D"/>
    <w:rsid w:val="00B144C0"/>
    <w:rsid w:val="00B344A7"/>
    <w:rsid w:val="00B40A40"/>
    <w:rsid w:val="00B47171"/>
    <w:rsid w:val="00B75712"/>
    <w:rsid w:val="00B81B70"/>
    <w:rsid w:val="00B92172"/>
    <w:rsid w:val="00B950A4"/>
    <w:rsid w:val="00BB303D"/>
    <w:rsid w:val="00BC77D8"/>
    <w:rsid w:val="00BD209A"/>
    <w:rsid w:val="00BD4A9B"/>
    <w:rsid w:val="00BE6ECD"/>
    <w:rsid w:val="00BF2440"/>
    <w:rsid w:val="00BF25DB"/>
    <w:rsid w:val="00C02A69"/>
    <w:rsid w:val="00C65798"/>
    <w:rsid w:val="00C728F2"/>
    <w:rsid w:val="00C76BF9"/>
    <w:rsid w:val="00C95970"/>
    <w:rsid w:val="00CA63BF"/>
    <w:rsid w:val="00CB5217"/>
    <w:rsid w:val="00CB70E8"/>
    <w:rsid w:val="00CC65C9"/>
    <w:rsid w:val="00CD5C5F"/>
    <w:rsid w:val="00D0085B"/>
    <w:rsid w:val="00D00F94"/>
    <w:rsid w:val="00D10B26"/>
    <w:rsid w:val="00D1301A"/>
    <w:rsid w:val="00D158CD"/>
    <w:rsid w:val="00D44C10"/>
    <w:rsid w:val="00D57CB7"/>
    <w:rsid w:val="00D64DE7"/>
    <w:rsid w:val="00D725E6"/>
    <w:rsid w:val="00D73A3C"/>
    <w:rsid w:val="00DA2300"/>
    <w:rsid w:val="00DA3787"/>
    <w:rsid w:val="00DB3698"/>
    <w:rsid w:val="00DB39A5"/>
    <w:rsid w:val="00DC0395"/>
    <w:rsid w:val="00DC2828"/>
    <w:rsid w:val="00DD30BD"/>
    <w:rsid w:val="00E24BD8"/>
    <w:rsid w:val="00E33AC6"/>
    <w:rsid w:val="00E5158E"/>
    <w:rsid w:val="00E53133"/>
    <w:rsid w:val="00E5648B"/>
    <w:rsid w:val="00E57348"/>
    <w:rsid w:val="00E722FA"/>
    <w:rsid w:val="00E80B8A"/>
    <w:rsid w:val="00E814F5"/>
    <w:rsid w:val="00EA01CF"/>
    <w:rsid w:val="00EA760C"/>
    <w:rsid w:val="00EC0EDD"/>
    <w:rsid w:val="00ED27F7"/>
    <w:rsid w:val="00ED54BC"/>
    <w:rsid w:val="00ED7477"/>
    <w:rsid w:val="00EE0F4C"/>
    <w:rsid w:val="00EE2066"/>
    <w:rsid w:val="00EF77FF"/>
    <w:rsid w:val="00F0107D"/>
    <w:rsid w:val="00F1718C"/>
    <w:rsid w:val="00F208B8"/>
    <w:rsid w:val="00F21C21"/>
    <w:rsid w:val="00F62E7C"/>
    <w:rsid w:val="00F6700A"/>
    <w:rsid w:val="00F813E0"/>
    <w:rsid w:val="00F821F4"/>
    <w:rsid w:val="00F85B74"/>
    <w:rsid w:val="00F921CC"/>
    <w:rsid w:val="00F93535"/>
    <w:rsid w:val="00FA7BCF"/>
    <w:rsid w:val="00FB1AC9"/>
    <w:rsid w:val="00FB5FB2"/>
    <w:rsid w:val="00FC2F25"/>
    <w:rsid w:val="00FD589D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ngimHei" w:eastAsia="MingimHei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7F7"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kern w:val="0"/>
      <w:sz w:val="24"/>
      <w:szCs w:val="20"/>
      <w:lang w:eastAsia="zh-TW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ED27F7"/>
    <w:pPr>
      <w:numPr>
        <w:numId w:val="0"/>
      </w:numPr>
      <w:spacing w:before="240" w:after="240"/>
      <w:jc w:val="center"/>
      <w:outlineLvl w:val="0"/>
    </w:pPr>
    <w:rPr>
      <w:rFonts w:ascii="華康古印體(P)" w:eastAsia="華康古印體(P)"/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27F7"/>
    <w:pPr>
      <w:numPr>
        <w:numId w:val="0"/>
      </w:numPr>
      <w:spacing w:before="240"/>
      <w:outlineLvl w:val="1"/>
    </w:pPr>
    <w:rPr>
      <w:rFonts w:ascii="華康粗圓體(P)" w:eastAsia="華康粗圓體(P)" w:hAnsi="Arial"/>
      <w:sz w:val="3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ED27F7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4BE"/>
    <w:rPr>
      <w:rFonts w:ascii="華康細圓體(P)" w:eastAsia="華康細圓體(P)"/>
      <w:b/>
      <w:bCs/>
      <w:kern w:val="44"/>
      <w:sz w:val="44"/>
      <w:szCs w:val="44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4BE"/>
    <w:rPr>
      <w:rFonts w:asciiTheme="majorHAnsi" w:eastAsiaTheme="majorEastAsia" w:hAnsiTheme="majorHAnsi" w:cstheme="majorBidi"/>
      <w:b/>
      <w:bCs/>
      <w:kern w:val="0"/>
      <w:sz w:val="32"/>
      <w:szCs w:val="32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4BE"/>
    <w:rPr>
      <w:rFonts w:ascii="華康細圓體(P)" w:eastAsia="華康細圓體(P)"/>
      <w:b/>
      <w:bCs/>
      <w:kern w:val="0"/>
      <w:sz w:val="32"/>
      <w:szCs w:val="32"/>
      <w:lang w:eastAsia="zh-TW"/>
    </w:rPr>
  </w:style>
  <w:style w:type="paragraph" w:customStyle="1" w:styleId="a">
    <w:name w:val="經文章節"/>
    <w:basedOn w:val="a0"/>
    <w:next w:val="Heading1"/>
    <w:uiPriority w:val="99"/>
    <w:rsid w:val="00ED27F7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uiPriority w:val="99"/>
    <w:rsid w:val="00ED27F7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kern w:val="0"/>
      <w:sz w:val="24"/>
      <w:szCs w:val="20"/>
      <w:lang w:eastAsia="zh-TW"/>
    </w:rPr>
  </w:style>
  <w:style w:type="paragraph" w:styleId="NormalIndent">
    <w:name w:val="Normal Indent"/>
    <w:basedOn w:val="Normal"/>
    <w:uiPriority w:val="99"/>
    <w:rsid w:val="00ED27F7"/>
    <w:pPr>
      <w:ind w:left="480"/>
    </w:pPr>
  </w:style>
  <w:style w:type="paragraph" w:customStyle="1" w:styleId="1">
    <w:name w:val="清單段落1"/>
    <w:basedOn w:val="Normal"/>
    <w:uiPriority w:val="99"/>
    <w:rsid w:val="00641DF0"/>
    <w:pPr>
      <w:ind w:left="720"/>
    </w:pPr>
  </w:style>
  <w:style w:type="character" w:customStyle="1" w:styleId="textdeut-2-2">
    <w:name w:val="text deut-2-2"/>
    <w:basedOn w:val="DefaultParagraphFont"/>
    <w:uiPriority w:val="99"/>
    <w:rsid w:val="00267ADE"/>
    <w:rPr>
      <w:rFonts w:cs="Times New Roman"/>
    </w:rPr>
  </w:style>
  <w:style w:type="character" w:customStyle="1" w:styleId="textdeut-2-3">
    <w:name w:val="text deut-2-3"/>
    <w:basedOn w:val="DefaultParagraphFont"/>
    <w:uiPriority w:val="99"/>
    <w:rsid w:val="00267ADE"/>
    <w:rPr>
      <w:rFonts w:cs="Times New Roman"/>
    </w:rPr>
  </w:style>
  <w:style w:type="character" w:customStyle="1" w:styleId="textdeut-2-4">
    <w:name w:val="text deut-2-4"/>
    <w:basedOn w:val="DefaultParagraphFont"/>
    <w:uiPriority w:val="99"/>
    <w:rsid w:val="00267ADE"/>
    <w:rPr>
      <w:rFonts w:cs="Times New Roman"/>
    </w:rPr>
  </w:style>
  <w:style w:type="character" w:customStyle="1" w:styleId="textdeut-2-5">
    <w:name w:val="text deut-2-5"/>
    <w:basedOn w:val="DefaultParagraphFont"/>
    <w:uiPriority w:val="99"/>
    <w:rsid w:val="00267ADE"/>
    <w:rPr>
      <w:rFonts w:cs="Times New Roman"/>
    </w:rPr>
  </w:style>
  <w:style w:type="character" w:customStyle="1" w:styleId="textdeut-2-7">
    <w:name w:val="text deut-2-7"/>
    <w:basedOn w:val="DefaultParagraphFont"/>
    <w:uiPriority w:val="99"/>
    <w:rsid w:val="00987C1A"/>
    <w:rPr>
      <w:rFonts w:cs="Times New Roman"/>
    </w:rPr>
  </w:style>
  <w:style w:type="character" w:customStyle="1" w:styleId="textdeut-2-9">
    <w:name w:val="text deut-2-9"/>
    <w:basedOn w:val="DefaultParagraphFont"/>
    <w:uiPriority w:val="99"/>
    <w:rsid w:val="00987C1A"/>
    <w:rPr>
      <w:rFonts w:cs="Times New Roman"/>
    </w:rPr>
  </w:style>
  <w:style w:type="character" w:customStyle="1" w:styleId="textdeut-2-13">
    <w:name w:val="text deut-2-13"/>
    <w:basedOn w:val="DefaultParagraphFont"/>
    <w:uiPriority w:val="99"/>
    <w:rsid w:val="00EE2066"/>
    <w:rPr>
      <w:rFonts w:cs="Times New Roman"/>
    </w:rPr>
  </w:style>
  <w:style w:type="character" w:customStyle="1" w:styleId="textdeut-2-14">
    <w:name w:val="text deut-2-14"/>
    <w:basedOn w:val="DefaultParagraphFont"/>
    <w:uiPriority w:val="99"/>
    <w:rsid w:val="00EE2066"/>
    <w:rPr>
      <w:rFonts w:cs="Times New Roman"/>
    </w:rPr>
  </w:style>
  <w:style w:type="character" w:customStyle="1" w:styleId="textdeut-2-15">
    <w:name w:val="text deut-2-15"/>
    <w:basedOn w:val="DefaultParagraphFont"/>
    <w:uiPriority w:val="99"/>
    <w:rsid w:val="00D73A3C"/>
    <w:rPr>
      <w:rFonts w:cs="Times New Roman"/>
    </w:rPr>
  </w:style>
  <w:style w:type="character" w:customStyle="1" w:styleId="textdeut-2-16">
    <w:name w:val="text deut-2-16"/>
    <w:basedOn w:val="DefaultParagraphFont"/>
    <w:uiPriority w:val="99"/>
    <w:rsid w:val="00D73A3C"/>
    <w:rPr>
      <w:rFonts w:cs="Times New Roman"/>
    </w:rPr>
  </w:style>
  <w:style w:type="character" w:customStyle="1" w:styleId="textdeut-2-17">
    <w:name w:val="text deut-2-17"/>
    <w:basedOn w:val="DefaultParagraphFont"/>
    <w:uiPriority w:val="99"/>
    <w:rsid w:val="00B344A7"/>
    <w:rPr>
      <w:rFonts w:cs="Times New Roman"/>
    </w:rPr>
  </w:style>
  <w:style w:type="character" w:customStyle="1" w:styleId="textdeut-2-18">
    <w:name w:val="text deut-2-18"/>
    <w:basedOn w:val="DefaultParagraphFont"/>
    <w:uiPriority w:val="99"/>
    <w:rsid w:val="00B344A7"/>
    <w:rPr>
      <w:rFonts w:cs="Times New Roman"/>
    </w:rPr>
  </w:style>
  <w:style w:type="character" w:customStyle="1" w:styleId="textdeut-2-19">
    <w:name w:val="text deut-2-19"/>
    <w:basedOn w:val="DefaultParagraphFont"/>
    <w:uiPriority w:val="99"/>
    <w:rsid w:val="00B344A7"/>
    <w:rPr>
      <w:rFonts w:cs="Times New Roman"/>
    </w:rPr>
  </w:style>
  <w:style w:type="character" w:customStyle="1" w:styleId="textdeut-2-24">
    <w:name w:val="text deut-2-24"/>
    <w:basedOn w:val="DefaultParagraphFont"/>
    <w:uiPriority w:val="99"/>
    <w:rsid w:val="00B92172"/>
    <w:rPr>
      <w:rFonts w:cs="Times New Roman"/>
    </w:rPr>
  </w:style>
  <w:style w:type="character" w:customStyle="1" w:styleId="textdeut-2-25">
    <w:name w:val="text deut-2-25"/>
    <w:basedOn w:val="DefaultParagraphFont"/>
    <w:uiPriority w:val="99"/>
    <w:rsid w:val="00B92172"/>
    <w:rPr>
      <w:rFonts w:cs="Times New Roman"/>
    </w:rPr>
  </w:style>
  <w:style w:type="character" w:customStyle="1" w:styleId="textdeut-2-36">
    <w:name w:val="text deut-2-36"/>
    <w:basedOn w:val="DefaultParagraphFont"/>
    <w:uiPriority w:val="99"/>
    <w:rsid w:val="00391380"/>
    <w:rPr>
      <w:rFonts w:cs="Times New Roman"/>
    </w:rPr>
  </w:style>
  <w:style w:type="character" w:customStyle="1" w:styleId="textdeut-3-2">
    <w:name w:val="text deut-3-2"/>
    <w:basedOn w:val="DefaultParagraphFont"/>
    <w:uiPriority w:val="99"/>
    <w:rsid w:val="008E1144"/>
    <w:rPr>
      <w:rFonts w:cs="Times New Roman"/>
    </w:rPr>
  </w:style>
  <w:style w:type="character" w:customStyle="1" w:styleId="textdeut-3-3">
    <w:name w:val="text deut-3-3"/>
    <w:basedOn w:val="DefaultParagraphFont"/>
    <w:uiPriority w:val="99"/>
    <w:rsid w:val="008E1144"/>
    <w:rPr>
      <w:rFonts w:cs="Times New Roman"/>
    </w:rPr>
  </w:style>
  <w:style w:type="character" w:customStyle="1" w:styleId="textdeut-3-5">
    <w:name w:val="text deut-3-5"/>
    <w:basedOn w:val="DefaultParagraphFont"/>
    <w:uiPriority w:val="99"/>
    <w:rsid w:val="008E1144"/>
    <w:rPr>
      <w:rFonts w:cs="Times New Roman"/>
    </w:rPr>
  </w:style>
  <w:style w:type="character" w:customStyle="1" w:styleId="textdeut-3-11">
    <w:name w:val="text deut-3-11"/>
    <w:basedOn w:val="DefaultParagraphFont"/>
    <w:uiPriority w:val="99"/>
    <w:rsid w:val="008E1144"/>
    <w:rPr>
      <w:rFonts w:cs="Times New Roman"/>
    </w:rPr>
  </w:style>
  <w:style w:type="character" w:customStyle="1" w:styleId="textdeut-3-18">
    <w:name w:val="text deut-3-18"/>
    <w:basedOn w:val="DefaultParagraphFont"/>
    <w:uiPriority w:val="99"/>
    <w:rsid w:val="00FA7BCF"/>
    <w:rPr>
      <w:rFonts w:cs="Times New Roman"/>
    </w:rPr>
  </w:style>
  <w:style w:type="character" w:customStyle="1" w:styleId="textdeut-3-21">
    <w:name w:val="text deut-3-21"/>
    <w:basedOn w:val="DefaultParagraphFont"/>
    <w:uiPriority w:val="99"/>
    <w:rsid w:val="00637434"/>
    <w:rPr>
      <w:rFonts w:cs="Times New Roman"/>
    </w:rPr>
  </w:style>
  <w:style w:type="character" w:customStyle="1" w:styleId="textdeut-3-22">
    <w:name w:val="text deut-3-22"/>
    <w:basedOn w:val="DefaultParagraphFont"/>
    <w:uiPriority w:val="99"/>
    <w:rsid w:val="00637434"/>
    <w:rPr>
      <w:rFonts w:cs="Times New Roman"/>
    </w:rPr>
  </w:style>
  <w:style w:type="character" w:customStyle="1" w:styleId="textdeut-3-24">
    <w:name w:val="text deut-3-24"/>
    <w:basedOn w:val="DefaultParagraphFont"/>
    <w:uiPriority w:val="99"/>
    <w:rsid w:val="00E814F5"/>
    <w:rPr>
      <w:rFonts w:cs="Times New Roman"/>
    </w:rPr>
  </w:style>
  <w:style w:type="character" w:customStyle="1" w:styleId="textdeut-3-25">
    <w:name w:val="text deut-3-25"/>
    <w:basedOn w:val="DefaultParagraphFont"/>
    <w:uiPriority w:val="99"/>
    <w:rsid w:val="00E814F5"/>
    <w:rPr>
      <w:rFonts w:cs="Times New Roman"/>
    </w:rPr>
  </w:style>
  <w:style w:type="character" w:customStyle="1" w:styleId="textdeut-3-26">
    <w:name w:val="text deut-3-26"/>
    <w:basedOn w:val="DefaultParagraphFont"/>
    <w:uiPriority w:val="99"/>
    <w:rsid w:val="00E814F5"/>
    <w:rPr>
      <w:rFonts w:cs="Times New Roman"/>
    </w:rPr>
  </w:style>
  <w:style w:type="character" w:customStyle="1" w:styleId="textdeut-3-27">
    <w:name w:val="text deut-3-27"/>
    <w:basedOn w:val="DefaultParagraphFont"/>
    <w:uiPriority w:val="99"/>
    <w:rsid w:val="00E814F5"/>
    <w:rPr>
      <w:rFonts w:cs="Times New Roman"/>
    </w:rPr>
  </w:style>
  <w:style w:type="character" w:customStyle="1" w:styleId="textdeut-3-28">
    <w:name w:val="text deut-3-28"/>
    <w:basedOn w:val="DefaultParagraphFont"/>
    <w:uiPriority w:val="99"/>
    <w:rsid w:val="00E814F5"/>
    <w:rPr>
      <w:rFonts w:cs="Times New Roman"/>
    </w:rPr>
  </w:style>
  <w:style w:type="character" w:customStyle="1" w:styleId="textdeut-3-29">
    <w:name w:val="text deut-3-29"/>
    <w:basedOn w:val="DefaultParagraphFont"/>
    <w:uiPriority w:val="99"/>
    <w:rsid w:val="00E814F5"/>
    <w:rPr>
      <w:rFonts w:cs="Times New Roman"/>
    </w:rPr>
  </w:style>
  <w:style w:type="character" w:customStyle="1" w:styleId="text">
    <w:name w:val="text"/>
    <w:basedOn w:val="DefaultParagraphFont"/>
    <w:rsid w:val="00E5158E"/>
  </w:style>
  <w:style w:type="paragraph" w:customStyle="1" w:styleId="verse">
    <w:name w:val="verse"/>
    <w:basedOn w:val="Normal"/>
    <w:rsid w:val="00FB1AC9"/>
    <w:pPr>
      <w:widowControl/>
      <w:numPr>
        <w:numId w:val="0"/>
      </w:numPr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/>
      <w:szCs w:val="24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846403"/>
    <w:pPr>
      <w:tabs>
        <w:tab w:val="clear" w:pos="425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403"/>
    <w:rPr>
      <w:rFonts w:ascii="華康細圓體(P)" w:eastAsia="華康細圓體(P)"/>
      <w:kern w:val="0"/>
      <w:sz w:val="24"/>
      <w:szCs w:val="2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846403"/>
    <w:pPr>
      <w:tabs>
        <w:tab w:val="clear" w:pos="425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03"/>
    <w:rPr>
      <w:rFonts w:ascii="華康細圓體(P)" w:eastAsia="華康細圓體(P)"/>
      <w:kern w:val="0"/>
      <w:sz w:val="24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ngimHei" w:eastAsia="MingimHei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7F7"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kern w:val="0"/>
      <w:sz w:val="24"/>
      <w:szCs w:val="20"/>
      <w:lang w:eastAsia="zh-TW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ED27F7"/>
    <w:pPr>
      <w:numPr>
        <w:numId w:val="0"/>
      </w:numPr>
      <w:spacing w:before="240" w:after="240"/>
      <w:jc w:val="center"/>
      <w:outlineLvl w:val="0"/>
    </w:pPr>
    <w:rPr>
      <w:rFonts w:ascii="華康古印體(P)" w:eastAsia="華康古印體(P)"/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27F7"/>
    <w:pPr>
      <w:numPr>
        <w:numId w:val="0"/>
      </w:numPr>
      <w:spacing w:before="240"/>
      <w:outlineLvl w:val="1"/>
    </w:pPr>
    <w:rPr>
      <w:rFonts w:ascii="華康粗圓體(P)" w:eastAsia="華康粗圓體(P)" w:hAnsi="Arial"/>
      <w:sz w:val="3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ED27F7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4BE"/>
    <w:rPr>
      <w:rFonts w:ascii="華康細圓體(P)" w:eastAsia="華康細圓體(P)"/>
      <w:b/>
      <w:bCs/>
      <w:kern w:val="44"/>
      <w:sz w:val="44"/>
      <w:szCs w:val="44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4BE"/>
    <w:rPr>
      <w:rFonts w:asciiTheme="majorHAnsi" w:eastAsiaTheme="majorEastAsia" w:hAnsiTheme="majorHAnsi" w:cstheme="majorBidi"/>
      <w:b/>
      <w:bCs/>
      <w:kern w:val="0"/>
      <w:sz w:val="32"/>
      <w:szCs w:val="32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4BE"/>
    <w:rPr>
      <w:rFonts w:ascii="華康細圓體(P)" w:eastAsia="華康細圓體(P)"/>
      <w:b/>
      <w:bCs/>
      <w:kern w:val="0"/>
      <w:sz w:val="32"/>
      <w:szCs w:val="32"/>
      <w:lang w:eastAsia="zh-TW"/>
    </w:rPr>
  </w:style>
  <w:style w:type="paragraph" w:customStyle="1" w:styleId="a">
    <w:name w:val="經文章節"/>
    <w:basedOn w:val="a0"/>
    <w:next w:val="Heading1"/>
    <w:uiPriority w:val="99"/>
    <w:rsid w:val="00ED27F7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uiPriority w:val="99"/>
    <w:rsid w:val="00ED27F7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kern w:val="0"/>
      <w:sz w:val="24"/>
      <w:szCs w:val="20"/>
      <w:lang w:eastAsia="zh-TW"/>
    </w:rPr>
  </w:style>
  <w:style w:type="paragraph" w:styleId="NormalIndent">
    <w:name w:val="Normal Indent"/>
    <w:basedOn w:val="Normal"/>
    <w:uiPriority w:val="99"/>
    <w:rsid w:val="00ED27F7"/>
    <w:pPr>
      <w:ind w:left="480"/>
    </w:pPr>
  </w:style>
  <w:style w:type="paragraph" w:customStyle="1" w:styleId="1">
    <w:name w:val="清單段落1"/>
    <w:basedOn w:val="Normal"/>
    <w:uiPriority w:val="99"/>
    <w:rsid w:val="00641DF0"/>
    <w:pPr>
      <w:ind w:left="720"/>
    </w:pPr>
  </w:style>
  <w:style w:type="character" w:customStyle="1" w:styleId="textdeut-2-2">
    <w:name w:val="text deut-2-2"/>
    <w:basedOn w:val="DefaultParagraphFont"/>
    <w:uiPriority w:val="99"/>
    <w:rsid w:val="00267ADE"/>
    <w:rPr>
      <w:rFonts w:cs="Times New Roman"/>
    </w:rPr>
  </w:style>
  <w:style w:type="character" w:customStyle="1" w:styleId="textdeut-2-3">
    <w:name w:val="text deut-2-3"/>
    <w:basedOn w:val="DefaultParagraphFont"/>
    <w:uiPriority w:val="99"/>
    <w:rsid w:val="00267ADE"/>
    <w:rPr>
      <w:rFonts w:cs="Times New Roman"/>
    </w:rPr>
  </w:style>
  <w:style w:type="character" w:customStyle="1" w:styleId="textdeut-2-4">
    <w:name w:val="text deut-2-4"/>
    <w:basedOn w:val="DefaultParagraphFont"/>
    <w:uiPriority w:val="99"/>
    <w:rsid w:val="00267ADE"/>
    <w:rPr>
      <w:rFonts w:cs="Times New Roman"/>
    </w:rPr>
  </w:style>
  <w:style w:type="character" w:customStyle="1" w:styleId="textdeut-2-5">
    <w:name w:val="text deut-2-5"/>
    <w:basedOn w:val="DefaultParagraphFont"/>
    <w:uiPriority w:val="99"/>
    <w:rsid w:val="00267ADE"/>
    <w:rPr>
      <w:rFonts w:cs="Times New Roman"/>
    </w:rPr>
  </w:style>
  <w:style w:type="character" w:customStyle="1" w:styleId="textdeut-2-7">
    <w:name w:val="text deut-2-7"/>
    <w:basedOn w:val="DefaultParagraphFont"/>
    <w:uiPriority w:val="99"/>
    <w:rsid w:val="00987C1A"/>
    <w:rPr>
      <w:rFonts w:cs="Times New Roman"/>
    </w:rPr>
  </w:style>
  <w:style w:type="character" w:customStyle="1" w:styleId="textdeut-2-9">
    <w:name w:val="text deut-2-9"/>
    <w:basedOn w:val="DefaultParagraphFont"/>
    <w:uiPriority w:val="99"/>
    <w:rsid w:val="00987C1A"/>
    <w:rPr>
      <w:rFonts w:cs="Times New Roman"/>
    </w:rPr>
  </w:style>
  <w:style w:type="character" w:customStyle="1" w:styleId="textdeut-2-13">
    <w:name w:val="text deut-2-13"/>
    <w:basedOn w:val="DefaultParagraphFont"/>
    <w:uiPriority w:val="99"/>
    <w:rsid w:val="00EE2066"/>
    <w:rPr>
      <w:rFonts w:cs="Times New Roman"/>
    </w:rPr>
  </w:style>
  <w:style w:type="character" w:customStyle="1" w:styleId="textdeut-2-14">
    <w:name w:val="text deut-2-14"/>
    <w:basedOn w:val="DefaultParagraphFont"/>
    <w:uiPriority w:val="99"/>
    <w:rsid w:val="00EE2066"/>
    <w:rPr>
      <w:rFonts w:cs="Times New Roman"/>
    </w:rPr>
  </w:style>
  <w:style w:type="character" w:customStyle="1" w:styleId="textdeut-2-15">
    <w:name w:val="text deut-2-15"/>
    <w:basedOn w:val="DefaultParagraphFont"/>
    <w:uiPriority w:val="99"/>
    <w:rsid w:val="00D73A3C"/>
    <w:rPr>
      <w:rFonts w:cs="Times New Roman"/>
    </w:rPr>
  </w:style>
  <w:style w:type="character" w:customStyle="1" w:styleId="textdeut-2-16">
    <w:name w:val="text deut-2-16"/>
    <w:basedOn w:val="DefaultParagraphFont"/>
    <w:uiPriority w:val="99"/>
    <w:rsid w:val="00D73A3C"/>
    <w:rPr>
      <w:rFonts w:cs="Times New Roman"/>
    </w:rPr>
  </w:style>
  <w:style w:type="character" w:customStyle="1" w:styleId="textdeut-2-17">
    <w:name w:val="text deut-2-17"/>
    <w:basedOn w:val="DefaultParagraphFont"/>
    <w:uiPriority w:val="99"/>
    <w:rsid w:val="00B344A7"/>
    <w:rPr>
      <w:rFonts w:cs="Times New Roman"/>
    </w:rPr>
  </w:style>
  <w:style w:type="character" w:customStyle="1" w:styleId="textdeut-2-18">
    <w:name w:val="text deut-2-18"/>
    <w:basedOn w:val="DefaultParagraphFont"/>
    <w:uiPriority w:val="99"/>
    <w:rsid w:val="00B344A7"/>
    <w:rPr>
      <w:rFonts w:cs="Times New Roman"/>
    </w:rPr>
  </w:style>
  <w:style w:type="character" w:customStyle="1" w:styleId="textdeut-2-19">
    <w:name w:val="text deut-2-19"/>
    <w:basedOn w:val="DefaultParagraphFont"/>
    <w:uiPriority w:val="99"/>
    <w:rsid w:val="00B344A7"/>
    <w:rPr>
      <w:rFonts w:cs="Times New Roman"/>
    </w:rPr>
  </w:style>
  <w:style w:type="character" w:customStyle="1" w:styleId="textdeut-2-24">
    <w:name w:val="text deut-2-24"/>
    <w:basedOn w:val="DefaultParagraphFont"/>
    <w:uiPriority w:val="99"/>
    <w:rsid w:val="00B92172"/>
    <w:rPr>
      <w:rFonts w:cs="Times New Roman"/>
    </w:rPr>
  </w:style>
  <w:style w:type="character" w:customStyle="1" w:styleId="textdeut-2-25">
    <w:name w:val="text deut-2-25"/>
    <w:basedOn w:val="DefaultParagraphFont"/>
    <w:uiPriority w:val="99"/>
    <w:rsid w:val="00B92172"/>
    <w:rPr>
      <w:rFonts w:cs="Times New Roman"/>
    </w:rPr>
  </w:style>
  <w:style w:type="character" w:customStyle="1" w:styleId="textdeut-2-36">
    <w:name w:val="text deut-2-36"/>
    <w:basedOn w:val="DefaultParagraphFont"/>
    <w:uiPriority w:val="99"/>
    <w:rsid w:val="00391380"/>
    <w:rPr>
      <w:rFonts w:cs="Times New Roman"/>
    </w:rPr>
  </w:style>
  <w:style w:type="character" w:customStyle="1" w:styleId="textdeut-3-2">
    <w:name w:val="text deut-3-2"/>
    <w:basedOn w:val="DefaultParagraphFont"/>
    <w:uiPriority w:val="99"/>
    <w:rsid w:val="008E1144"/>
    <w:rPr>
      <w:rFonts w:cs="Times New Roman"/>
    </w:rPr>
  </w:style>
  <w:style w:type="character" w:customStyle="1" w:styleId="textdeut-3-3">
    <w:name w:val="text deut-3-3"/>
    <w:basedOn w:val="DefaultParagraphFont"/>
    <w:uiPriority w:val="99"/>
    <w:rsid w:val="008E1144"/>
    <w:rPr>
      <w:rFonts w:cs="Times New Roman"/>
    </w:rPr>
  </w:style>
  <w:style w:type="character" w:customStyle="1" w:styleId="textdeut-3-5">
    <w:name w:val="text deut-3-5"/>
    <w:basedOn w:val="DefaultParagraphFont"/>
    <w:uiPriority w:val="99"/>
    <w:rsid w:val="008E1144"/>
    <w:rPr>
      <w:rFonts w:cs="Times New Roman"/>
    </w:rPr>
  </w:style>
  <w:style w:type="character" w:customStyle="1" w:styleId="textdeut-3-11">
    <w:name w:val="text deut-3-11"/>
    <w:basedOn w:val="DefaultParagraphFont"/>
    <w:uiPriority w:val="99"/>
    <w:rsid w:val="008E1144"/>
    <w:rPr>
      <w:rFonts w:cs="Times New Roman"/>
    </w:rPr>
  </w:style>
  <w:style w:type="character" w:customStyle="1" w:styleId="textdeut-3-18">
    <w:name w:val="text deut-3-18"/>
    <w:basedOn w:val="DefaultParagraphFont"/>
    <w:uiPriority w:val="99"/>
    <w:rsid w:val="00FA7BCF"/>
    <w:rPr>
      <w:rFonts w:cs="Times New Roman"/>
    </w:rPr>
  </w:style>
  <w:style w:type="character" w:customStyle="1" w:styleId="textdeut-3-21">
    <w:name w:val="text deut-3-21"/>
    <w:basedOn w:val="DefaultParagraphFont"/>
    <w:uiPriority w:val="99"/>
    <w:rsid w:val="00637434"/>
    <w:rPr>
      <w:rFonts w:cs="Times New Roman"/>
    </w:rPr>
  </w:style>
  <w:style w:type="character" w:customStyle="1" w:styleId="textdeut-3-22">
    <w:name w:val="text deut-3-22"/>
    <w:basedOn w:val="DefaultParagraphFont"/>
    <w:uiPriority w:val="99"/>
    <w:rsid w:val="00637434"/>
    <w:rPr>
      <w:rFonts w:cs="Times New Roman"/>
    </w:rPr>
  </w:style>
  <w:style w:type="character" w:customStyle="1" w:styleId="textdeut-3-24">
    <w:name w:val="text deut-3-24"/>
    <w:basedOn w:val="DefaultParagraphFont"/>
    <w:uiPriority w:val="99"/>
    <w:rsid w:val="00E814F5"/>
    <w:rPr>
      <w:rFonts w:cs="Times New Roman"/>
    </w:rPr>
  </w:style>
  <w:style w:type="character" w:customStyle="1" w:styleId="textdeut-3-25">
    <w:name w:val="text deut-3-25"/>
    <w:basedOn w:val="DefaultParagraphFont"/>
    <w:uiPriority w:val="99"/>
    <w:rsid w:val="00E814F5"/>
    <w:rPr>
      <w:rFonts w:cs="Times New Roman"/>
    </w:rPr>
  </w:style>
  <w:style w:type="character" w:customStyle="1" w:styleId="textdeut-3-26">
    <w:name w:val="text deut-3-26"/>
    <w:basedOn w:val="DefaultParagraphFont"/>
    <w:uiPriority w:val="99"/>
    <w:rsid w:val="00E814F5"/>
    <w:rPr>
      <w:rFonts w:cs="Times New Roman"/>
    </w:rPr>
  </w:style>
  <w:style w:type="character" w:customStyle="1" w:styleId="textdeut-3-27">
    <w:name w:val="text deut-3-27"/>
    <w:basedOn w:val="DefaultParagraphFont"/>
    <w:uiPriority w:val="99"/>
    <w:rsid w:val="00E814F5"/>
    <w:rPr>
      <w:rFonts w:cs="Times New Roman"/>
    </w:rPr>
  </w:style>
  <w:style w:type="character" w:customStyle="1" w:styleId="textdeut-3-28">
    <w:name w:val="text deut-3-28"/>
    <w:basedOn w:val="DefaultParagraphFont"/>
    <w:uiPriority w:val="99"/>
    <w:rsid w:val="00E814F5"/>
    <w:rPr>
      <w:rFonts w:cs="Times New Roman"/>
    </w:rPr>
  </w:style>
  <w:style w:type="character" w:customStyle="1" w:styleId="textdeut-3-29">
    <w:name w:val="text deut-3-29"/>
    <w:basedOn w:val="DefaultParagraphFont"/>
    <w:uiPriority w:val="99"/>
    <w:rsid w:val="00E814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8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1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95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08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23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lder%20001%20PAUL%20MAIN%20DATA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3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creator>Hayes</dc:creator>
  <cp:lastModifiedBy>Dept. of Civil Engg.</cp:lastModifiedBy>
  <cp:revision>4</cp:revision>
  <cp:lastPrinted>2015-04-12T02:47:00Z</cp:lastPrinted>
  <dcterms:created xsi:type="dcterms:W3CDTF">2015-04-13T02:01:00Z</dcterms:created>
  <dcterms:modified xsi:type="dcterms:W3CDTF">2015-04-19T03:49:00Z</dcterms:modified>
</cp:coreProperties>
</file>